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DDA6" w14:textId="3F9BCEA1" w:rsidR="0007272A" w:rsidRDefault="00374252" w:rsidP="001309C7">
      <w:pPr>
        <w:pStyle w:val="Heading1"/>
        <w:numPr>
          <w:ilvl w:val="0"/>
          <w:numId w:val="0"/>
        </w:numPr>
        <w:jc w:val="center"/>
      </w:pPr>
      <w:r>
        <w:t>Glomerular filtration rate (</w:t>
      </w:r>
      <w:proofErr w:type="spellStart"/>
      <w:r>
        <w:t>iohexol</w:t>
      </w:r>
      <w:proofErr w:type="spellEnd"/>
      <w:r>
        <w:t xml:space="preserve"> clearance) request form</w:t>
      </w:r>
    </w:p>
    <w:p w14:paraId="6B0AA17D" w14:textId="77777777" w:rsidR="001309C7" w:rsidRDefault="001309C7" w:rsidP="001309C7">
      <w:pPr>
        <w:jc w:val="center"/>
      </w:pPr>
      <w:r>
        <w:t xml:space="preserve">Biochemical Sciences, </w:t>
      </w:r>
      <w:r w:rsidR="00374252">
        <w:t>4</w:t>
      </w:r>
      <w:r w:rsidR="00374252" w:rsidRPr="00374252">
        <w:rPr>
          <w:vertAlign w:val="superscript"/>
        </w:rPr>
        <w:t>th</w:t>
      </w:r>
      <w:r w:rsidR="00374252">
        <w:t xml:space="preserve"> Floor North Wing, St Thomas’ Hospital, London SE1 7EH, </w:t>
      </w:r>
    </w:p>
    <w:p w14:paraId="36E838C7" w14:textId="11E21CBE" w:rsidR="00374252" w:rsidRDefault="00374252" w:rsidP="001309C7">
      <w:pPr>
        <w:jc w:val="center"/>
      </w:pPr>
      <w:r>
        <w:t xml:space="preserve">Telephone: </w:t>
      </w:r>
      <w:r w:rsidR="001309C7">
        <w:t xml:space="preserve">020 7188 9652, </w:t>
      </w:r>
      <w:r>
        <w:t>e-mail:</w:t>
      </w:r>
      <w:r w:rsidR="001309C7">
        <w:t xml:space="preserve"> synnovis.IMD@nhs.net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6"/>
        <w:gridCol w:w="5285"/>
      </w:tblGrid>
      <w:tr w:rsidR="00374252" w:rsidRPr="00374252" w14:paraId="590BD8C3" w14:textId="77777777" w:rsidTr="00733DA9">
        <w:tc>
          <w:tcPr>
            <w:tcW w:w="2512" w:type="pct"/>
          </w:tcPr>
          <w:p w14:paraId="3ECF890C" w14:textId="17725839" w:rsidR="00733DA9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Name:</w:t>
            </w:r>
          </w:p>
        </w:tc>
        <w:tc>
          <w:tcPr>
            <w:tcW w:w="2488" w:type="pct"/>
          </w:tcPr>
          <w:p w14:paraId="3AC95698" w14:textId="1427BB07" w:rsidR="00374252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Date of birth:</w:t>
            </w:r>
          </w:p>
        </w:tc>
      </w:tr>
      <w:tr w:rsidR="00374252" w:rsidRPr="00374252" w14:paraId="51FEFDDC" w14:textId="77777777" w:rsidTr="00733DA9">
        <w:tc>
          <w:tcPr>
            <w:tcW w:w="2512" w:type="pct"/>
          </w:tcPr>
          <w:p w14:paraId="36879EFC" w14:textId="18AF470B" w:rsidR="00733DA9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Hospital Number:</w:t>
            </w:r>
          </w:p>
        </w:tc>
        <w:tc>
          <w:tcPr>
            <w:tcW w:w="2488" w:type="pct"/>
          </w:tcPr>
          <w:p w14:paraId="0BEB03D7" w14:textId="20DCE975" w:rsidR="00374252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Study date:</w:t>
            </w:r>
          </w:p>
        </w:tc>
      </w:tr>
      <w:tr w:rsidR="00374252" w:rsidRPr="00374252" w14:paraId="7733F3BC" w14:textId="77777777" w:rsidTr="00733DA9">
        <w:tc>
          <w:tcPr>
            <w:tcW w:w="2512" w:type="pct"/>
          </w:tcPr>
          <w:p w14:paraId="3E5DC7F3" w14:textId="2D6C97A4" w:rsidR="00374252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Height</w:t>
            </w:r>
            <w:r>
              <w:rPr>
                <w:sz w:val="24"/>
                <w:szCs w:val="28"/>
              </w:rPr>
              <w:t xml:space="preserve"> (cm):</w:t>
            </w:r>
          </w:p>
        </w:tc>
        <w:tc>
          <w:tcPr>
            <w:tcW w:w="2488" w:type="pct"/>
          </w:tcPr>
          <w:p w14:paraId="2ECC85C0" w14:textId="0C6C4D2D" w:rsidR="00374252" w:rsidRPr="00374252" w:rsidRDefault="00374252" w:rsidP="00733DA9">
            <w:pPr>
              <w:jc w:val="left"/>
              <w:rPr>
                <w:sz w:val="24"/>
                <w:szCs w:val="28"/>
              </w:rPr>
            </w:pPr>
            <w:r w:rsidRPr="00374252">
              <w:rPr>
                <w:sz w:val="24"/>
                <w:szCs w:val="28"/>
              </w:rPr>
              <w:t>Weight</w:t>
            </w:r>
            <w:r>
              <w:rPr>
                <w:sz w:val="24"/>
                <w:szCs w:val="28"/>
              </w:rPr>
              <w:t xml:space="preserve"> (kg):</w:t>
            </w:r>
          </w:p>
        </w:tc>
      </w:tr>
    </w:tbl>
    <w:p w14:paraId="51724DD7" w14:textId="606100A4" w:rsidR="00374252" w:rsidRPr="00374252" w:rsidRDefault="00374252" w:rsidP="00733DA9">
      <w:pPr>
        <w:jc w:val="left"/>
        <w:rPr>
          <w:sz w:val="10"/>
        </w:rPr>
      </w:pPr>
    </w:p>
    <w:p w14:paraId="073ABD7C" w14:textId="16663D00" w:rsidR="00374252" w:rsidRPr="00374252" w:rsidRDefault="00374252" w:rsidP="00733DA9">
      <w:pPr>
        <w:autoSpaceDE w:val="0"/>
        <w:autoSpaceDN w:val="0"/>
        <w:adjustRightInd w:val="0"/>
        <w:jc w:val="left"/>
        <w:rPr>
          <w:rFonts w:cs="MS Shell Dlg"/>
          <w:sz w:val="24"/>
        </w:rPr>
      </w:pPr>
      <w:proofErr w:type="spellStart"/>
      <w:r w:rsidRPr="00374252">
        <w:rPr>
          <w:sz w:val="24"/>
        </w:rPr>
        <w:t>Iohexol</w:t>
      </w:r>
      <w:proofErr w:type="spellEnd"/>
      <w:r w:rsidRPr="00374252">
        <w:rPr>
          <w:sz w:val="24"/>
        </w:rPr>
        <w:t xml:space="preserve"> dose:</w:t>
      </w:r>
      <w:r w:rsidRPr="00374252">
        <w:rPr>
          <w:sz w:val="24"/>
        </w:rPr>
        <w:tab/>
      </w:r>
      <w:r>
        <w:rPr>
          <w:sz w:val="24"/>
        </w:rPr>
        <w:tab/>
      </w:r>
      <w:r w:rsidRPr="00374252">
        <w:rPr>
          <w:sz w:val="24"/>
        </w:rPr>
        <w:t xml:space="preserve">Children &gt;25kg, 2.5ml </w:t>
      </w:r>
      <w:proofErr w:type="spellStart"/>
      <w:r w:rsidRPr="00374252">
        <w:rPr>
          <w:sz w:val="24"/>
        </w:rPr>
        <w:t>Omnipaque</w:t>
      </w:r>
      <w:proofErr w:type="spellEnd"/>
      <w:r w:rsidRPr="00374252">
        <w:rPr>
          <w:sz w:val="24"/>
        </w:rPr>
        <w:t xml:space="preserve"> 300 </w:t>
      </w:r>
      <w:r w:rsidRPr="00374252">
        <w:rPr>
          <w:sz w:val="28"/>
        </w:rPr>
        <w:t>□</w:t>
      </w:r>
    </w:p>
    <w:p w14:paraId="7383E18F" w14:textId="7EC1C760" w:rsidR="00374252" w:rsidRPr="00374252" w:rsidRDefault="00374252" w:rsidP="00733DA9">
      <w:pPr>
        <w:autoSpaceDE w:val="0"/>
        <w:autoSpaceDN w:val="0"/>
        <w:adjustRightInd w:val="0"/>
        <w:ind w:left="1440" w:firstLine="720"/>
        <w:jc w:val="left"/>
        <w:rPr>
          <w:rFonts w:cs="MS Shell Dlg"/>
          <w:sz w:val="24"/>
        </w:rPr>
      </w:pPr>
      <w:r w:rsidRPr="00374252">
        <w:rPr>
          <w:sz w:val="24"/>
        </w:rPr>
        <w:t xml:space="preserve">Children &lt;25kg, 1.0ml </w:t>
      </w:r>
      <w:proofErr w:type="spellStart"/>
      <w:r w:rsidRPr="00374252">
        <w:rPr>
          <w:sz w:val="24"/>
        </w:rPr>
        <w:t>Omnipaque</w:t>
      </w:r>
      <w:proofErr w:type="spellEnd"/>
      <w:r w:rsidRPr="00374252">
        <w:rPr>
          <w:sz w:val="24"/>
        </w:rPr>
        <w:t xml:space="preserve"> 300 </w:t>
      </w:r>
      <w:r w:rsidRPr="00374252">
        <w:rPr>
          <w:sz w:val="28"/>
        </w:rPr>
        <w:t>□</w:t>
      </w:r>
    </w:p>
    <w:p w14:paraId="0E3BBA63" w14:textId="03E4E063" w:rsidR="00374252" w:rsidRPr="00374252" w:rsidRDefault="00374252" w:rsidP="00733DA9">
      <w:pPr>
        <w:jc w:val="left"/>
        <w:rPr>
          <w:sz w:val="24"/>
        </w:rPr>
      </w:pPr>
      <w:r w:rsidRPr="00374252">
        <w:rPr>
          <w:sz w:val="24"/>
        </w:rPr>
        <w:t>Please tick dose given or specify if different ………………..........................</w:t>
      </w:r>
      <w:r>
        <w:rPr>
          <w:sz w:val="24"/>
        </w:rPr>
        <w:t>.........</w:t>
      </w:r>
    </w:p>
    <w:p w14:paraId="1E229B0D" w14:textId="50BFA103" w:rsidR="00374252" w:rsidRPr="00374252" w:rsidRDefault="00374252" w:rsidP="00733DA9">
      <w:pPr>
        <w:jc w:val="left"/>
        <w:rPr>
          <w:sz w:val="10"/>
        </w:rPr>
      </w:pPr>
    </w:p>
    <w:p w14:paraId="6D66FFCA" w14:textId="572DF20F" w:rsidR="00374252" w:rsidRPr="00374252" w:rsidRDefault="00374252" w:rsidP="00733DA9">
      <w:pPr>
        <w:jc w:val="left"/>
        <w:rPr>
          <w:b/>
          <w:sz w:val="24"/>
          <w:szCs w:val="28"/>
          <w:u w:val="single"/>
        </w:rPr>
      </w:pPr>
      <w:r w:rsidRPr="00374252">
        <w:rPr>
          <w:b/>
          <w:sz w:val="24"/>
          <w:szCs w:val="28"/>
          <w:u w:val="single"/>
        </w:rPr>
        <w:t xml:space="preserve">Please record actual times of </w:t>
      </w:r>
      <w:proofErr w:type="spellStart"/>
      <w:r w:rsidRPr="00374252">
        <w:rPr>
          <w:b/>
          <w:sz w:val="24"/>
          <w:szCs w:val="28"/>
          <w:u w:val="single"/>
        </w:rPr>
        <w:t>iohexol</w:t>
      </w:r>
      <w:proofErr w:type="spellEnd"/>
      <w:r w:rsidRPr="00374252">
        <w:rPr>
          <w:b/>
          <w:sz w:val="24"/>
          <w:szCs w:val="28"/>
          <w:u w:val="single"/>
        </w:rPr>
        <w:t xml:space="preserve"> administration and blood sampling: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2"/>
        <w:gridCol w:w="3431"/>
        <w:gridCol w:w="8"/>
        <w:gridCol w:w="3770"/>
      </w:tblGrid>
      <w:tr w:rsidR="00374252" w:rsidRPr="00374252" w14:paraId="1021EDC5" w14:textId="1CBED0F0" w:rsidTr="00E1783C">
        <w:trPr>
          <w:trHeight w:val="1531"/>
        </w:trPr>
        <w:tc>
          <w:tcPr>
            <w:tcW w:w="1606" w:type="pct"/>
            <w:vAlign w:val="center"/>
          </w:tcPr>
          <w:p w14:paraId="236FE4FE" w14:textId="58A69BDE" w:rsidR="00374252" w:rsidRPr="00E1783C" w:rsidRDefault="00374252" w:rsidP="00E1783C">
            <w:pPr>
              <w:jc w:val="center"/>
              <w:rPr>
                <w:b/>
                <w:sz w:val="24"/>
                <w:szCs w:val="28"/>
              </w:rPr>
            </w:pPr>
            <w:r w:rsidRPr="00705944">
              <w:rPr>
                <w:b/>
                <w:sz w:val="24"/>
                <w:szCs w:val="28"/>
              </w:rPr>
              <w:t>PRE-sample</w:t>
            </w:r>
          </w:p>
        </w:tc>
        <w:tc>
          <w:tcPr>
            <w:tcW w:w="1615" w:type="pct"/>
            <w:vAlign w:val="center"/>
          </w:tcPr>
          <w:p w14:paraId="0FE5C410" w14:textId="77777777" w:rsidR="00705944" w:rsidRDefault="00705944" w:rsidP="007059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Sampling EXACT </w:t>
            </w:r>
            <w:r w:rsidRPr="00374252">
              <w:rPr>
                <w:sz w:val="24"/>
                <w:szCs w:val="28"/>
              </w:rPr>
              <w:t>time:</w:t>
            </w:r>
          </w:p>
          <w:p w14:paraId="16B09A73" w14:textId="7C9F4B30" w:rsidR="00374252" w:rsidRPr="00B82BE8" w:rsidRDefault="00705944" w:rsidP="00705944">
            <w:pPr>
              <w:jc w:val="center"/>
              <w:rPr>
                <w:rFonts w:ascii="Tahoma" w:hAnsi="Tahoma" w:cs="Tahoma"/>
                <w:i/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  <w:tc>
          <w:tcPr>
            <w:tcW w:w="1779" w:type="pct"/>
            <w:gridSpan w:val="2"/>
          </w:tcPr>
          <w:p w14:paraId="5F6250B1" w14:textId="25EE51ED" w:rsidR="00374252" w:rsidRPr="00374252" w:rsidRDefault="00BB17F0" w:rsidP="001309C7">
            <w:pPr>
              <w:jc w:val="center"/>
              <w:rPr>
                <w:sz w:val="24"/>
                <w:szCs w:val="28"/>
              </w:rPr>
            </w:pPr>
            <w:r w:rsidRPr="00704169">
              <w:rPr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A6E481" wp14:editId="34A07B1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42545</wp:posOffset>
                      </wp:positionV>
                      <wp:extent cx="1836000" cy="900000"/>
                      <wp:effectExtent l="0" t="0" r="12065" b="146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93E00" w14:textId="77777777" w:rsidR="00374252" w:rsidRDefault="00374252" w:rsidP="0037425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  <w:r w:rsidRPr="0053149D"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  <w:p w14:paraId="76BD8023" w14:textId="77777777" w:rsidR="00733DA9" w:rsidRDefault="00733DA9" w:rsidP="0037425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E9BE17" w14:textId="482E7077" w:rsidR="00733DA9" w:rsidRPr="0053149D" w:rsidRDefault="00733DA9" w:rsidP="00374252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Affix barcode label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6E4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3.35pt;width:144.55pt;height:70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" strokecolor="#bfbfbf [2412]">
                      <v:textbox>
                        <w:txbxContent>
                          <w:p w14:paraId="76793E00" w14:textId="77777777" w:rsidR="00374252" w:rsidRDefault="00374252" w:rsidP="0037425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Lab</w:t>
                            </w:r>
                            <w:r w:rsidRPr="0053149D"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number:</w:t>
                            </w:r>
                          </w:p>
                          <w:p w14:paraId="76BD8023" w14:textId="77777777" w:rsidR="00733DA9" w:rsidRDefault="00733DA9" w:rsidP="0037425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EE9BE17" w14:textId="482E7077" w:rsidR="00733DA9" w:rsidRPr="0053149D" w:rsidRDefault="00733DA9" w:rsidP="0037425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Affix barcode label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E5613" w14:paraId="4FEE5346" w14:textId="77777777" w:rsidTr="00BB17F0">
        <w:trPr>
          <w:gridAfter w:val="1"/>
          <w:wAfter w:w="1775" w:type="pct"/>
        </w:trPr>
        <w:tc>
          <w:tcPr>
            <w:tcW w:w="1606" w:type="pct"/>
          </w:tcPr>
          <w:p w14:paraId="15A91CBD" w14:textId="0956881D" w:rsidR="00FE5613" w:rsidRDefault="00FE5613" w:rsidP="001309C7">
            <w:pPr>
              <w:jc w:val="center"/>
            </w:pPr>
            <w:r>
              <w:rPr>
                <w:sz w:val="24"/>
              </w:rPr>
              <w:t>Time of administration of IOHEXOL</w:t>
            </w:r>
            <w:r w:rsidR="00705944">
              <w:rPr>
                <w:sz w:val="24"/>
              </w:rPr>
              <w:t xml:space="preserve"> </w:t>
            </w:r>
            <w:r w:rsidR="00705944" w:rsidRPr="00705944">
              <w:rPr>
                <w:b/>
                <w:sz w:val="24"/>
              </w:rPr>
              <w:t>(T=</w:t>
            </w:r>
            <w:r w:rsidR="00705944" w:rsidRPr="00F50A10">
              <w:rPr>
                <w:b/>
                <w:color w:val="auto"/>
                <w:sz w:val="24"/>
              </w:rPr>
              <w:t>0</w:t>
            </w:r>
            <w:r w:rsidR="00705944" w:rsidRPr="00705944">
              <w:rPr>
                <w:b/>
                <w:sz w:val="24"/>
              </w:rPr>
              <w:t>min)</w:t>
            </w:r>
            <w:r w:rsidRPr="00705944">
              <w:rPr>
                <w:b/>
                <w:sz w:val="24"/>
              </w:rPr>
              <w:t>:</w:t>
            </w:r>
          </w:p>
        </w:tc>
        <w:tc>
          <w:tcPr>
            <w:tcW w:w="1619" w:type="pct"/>
            <w:gridSpan w:val="2"/>
            <w:vAlign w:val="center"/>
          </w:tcPr>
          <w:p w14:paraId="13C03643" w14:textId="0C924B7D" w:rsidR="00FE5613" w:rsidRDefault="00B82BE8" w:rsidP="001309C7">
            <w:pPr>
              <w:jc w:val="center"/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</w:tr>
      <w:tr w:rsidR="00374252" w:rsidRPr="00374252" w14:paraId="4B8D5A88" w14:textId="0CAF4C8A" w:rsidTr="00BB17F0">
        <w:trPr>
          <w:trHeight w:val="1531"/>
        </w:trPr>
        <w:tc>
          <w:tcPr>
            <w:tcW w:w="1606" w:type="pct"/>
          </w:tcPr>
          <w:p w14:paraId="540ED728" w14:textId="18645D55" w:rsidR="00733DA9" w:rsidRPr="00733DA9" w:rsidRDefault="00733DA9" w:rsidP="001309C7">
            <w:pPr>
              <w:jc w:val="center"/>
              <w:rPr>
                <w:b/>
                <w:sz w:val="24"/>
                <w:szCs w:val="28"/>
              </w:rPr>
            </w:pPr>
            <w:r w:rsidRPr="00733DA9">
              <w:rPr>
                <w:b/>
                <w:sz w:val="24"/>
                <w:szCs w:val="28"/>
              </w:rPr>
              <w:t xml:space="preserve">Sample 1 (T=5min) </w:t>
            </w:r>
          </w:p>
          <w:p w14:paraId="6BE38602" w14:textId="44384A0B" w:rsidR="00374252" w:rsidRDefault="00733DA9" w:rsidP="001309C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Sampling time aimed for</w:t>
            </w:r>
            <w:r w:rsidR="00374252" w:rsidRPr="00374252">
              <w:rPr>
                <w:sz w:val="24"/>
                <w:szCs w:val="28"/>
              </w:rPr>
              <w:t>:</w:t>
            </w:r>
          </w:p>
          <w:p w14:paraId="0FD145CD" w14:textId="38B3FD56" w:rsidR="00374252" w:rsidRDefault="00733DA9" w:rsidP="001309C7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  <w:p w14:paraId="212AE5DA" w14:textId="1298ED38" w:rsidR="00374252" w:rsidRPr="00374252" w:rsidRDefault="00374252" w:rsidP="001309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364B6898" w14:textId="1F904160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Sampling EXACT </w:t>
            </w:r>
            <w:r w:rsidRPr="00374252">
              <w:rPr>
                <w:sz w:val="24"/>
                <w:szCs w:val="28"/>
              </w:rPr>
              <w:t>time:</w:t>
            </w:r>
          </w:p>
          <w:p w14:paraId="05C0ABD9" w14:textId="6366C064" w:rsidR="00374252" w:rsidRPr="00374252" w:rsidRDefault="00B82BE8" w:rsidP="001309C7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  <w:tc>
          <w:tcPr>
            <w:tcW w:w="1779" w:type="pct"/>
            <w:gridSpan w:val="2"/>
          </w:tcPr>
          <w:p w14:paraId="3C17F01F" w14:textId="46047D9F" w:rsidR="00374252" w:rsidRPr="00374252" w:rsidRDefault="00B82BE8" w:rsidP="001309C7">
            <w:pPr>
              <w:jc w:val="center"/>
              <w:rPr>
                <w:sz w:val="24"/>
                <w:szCs w:val="28"/>
              </w:rPr>
            </w:pPr>
            <w:r w:rsidRPr="00704169">
              <w:rPr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541301" wp14:editId="0B9F210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32385</wp:posOffset>
                      </wp:positionV>
                      <wp:extent cx="1836000" cy="900000"/>
                      <wp:effectExtent l="0" t="0" r="12065" b="146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AC92C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  <w:r w:rsidRPr="0053149D"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  <w:p w14:paraId="22F47806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AD4C42" w14:textId="77777777" w:rsidR="008676FE" w:rsidRPr="0053149D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Affix barcode label </w:t>
                                  </w:r>
                                </w:p>
                                <w:p w14:paraId="6FFFDE6A" w14:textId="78C8211A" w:rsidR="00B82BE8" w:rsidRPr="0053149D" w:rsidRDefault="00B82BE8" w:rsidP="00B82BE8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41301" id="Text Box 5" o:spid="_x0000_s1027" type="#_x0000_t202" style="position:absolute;left:0;text-align:left;margin-left:0;margin-top:2.55pt;width:144.55pt;height:70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" strokecolor="#bfbfbf [2412]">
                      <v:textbox>
                        <w:txbxContent>
                          <w:p w14:paraId="30AAC92C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Lab</w:t>
                            </w:r>
                            <w:r w:rsidRPr="0053149D"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number:</w:t>
                            </w:r>
                          </w:p>
                          <w:p w14:paraId="22F47806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7AD4C42" w14:textId="77777777" w:rsidR="008676FE" w:rsidRPr="0053149D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Affix barcode label </w:t>
                            </w:r>
                          </w:p>
                          <w:p w14:paraId="6FFFDE6A" w14:textId="78C8211A" w:rsidR="00B82BE8" w:rsidRPr="0053149D" w:rsidRDefault="00B82BE8" w:rsidP="00B82BE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74252" w:rsidRPr="00374252" w14:paraId="741420DC" w14:textId="7D63B29E" w:rsidTr="00BB17F0">
        <w:trPr>
          <w:trHeight w:val="1531"/>
        </w:trPr>
        <w:tc>
          <w:tcPr>
            <w:tcW w:w="1606" w:type="pct"/>
          </w:tcPr>
          <w:p w14:paraId="55D0BD24" w14:textId="11142B15" w:rsidR="00374252" w:rsidRPr="00733DA9" w:rsidRDefault="00733DA9" w:rsidP="001309C7">
            <w:pPr>
              <w:jc w:val="center"/>
              <w:rPr>
                <w:b/>
                <w:sz w:val="24"/>
                <w:szCs w:val="28"/>
                <w:lang w:val="sv-SE"/>
              </w:rPr>
            </w:pPr>
            <w:r w:rsidRPr="00733DA9">
              <w:rPr>
                <w:b/>
                <w:sz w:val="24"/>
                <w:szCs w:val="28"/>
                <w:lang w:val="sv-SE"/>
              </w:rPr>
              <w:t>Sample 2 (T=120min)</w:t>
            </w:r>
          </w:p>
          <w:p w14:paraId="180428FA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Sampling time aimed for</w:t>
            </w:r>
            <w:r w:rsidRPr="00374252">
              <w:rPr>
                <w:sz w:val="24"/>
                <w:szCs w:val="28"/>
              </w:rPr>
              <w:t>:</w:t>
            </w:r>
          </w:p>
          <w:p w14:paraId="27ED3777" w14:textId="54270902" w:rsidR="00374252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  <w:p w14:paraId="08D6DDD0" w14:textId="43F4F87A" w:rsidR="00374252" w:rsidRPr="00374252" w:rsidRDefault="00374252" w:rsidP="001309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4E9ACC06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Sampling EXACT </w:t>
            </w:r>
            <w:r w:rsidRPr="00374252">
              <w:rPr>
                <w:sz w:val="24"/>
                <w:szCs w:val="28"/>
              </w:rPr>
              <w:t>time:</w:t>
            </w:r>
          </w:p>
          <w:p w14:paraId="36083633" w14:textId="2391D32E" w:rsidR="00374252" w:rsidRPr="00374252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  <w:tc>
          <w:tcPr>
            <w:tcW w:w="1779" w:type="pct"/>
            <w:gridSpan w:val="2"/>
          </w:tcPr>
          <w:p w14:paraId="74C86409" w14:textId="512D36A8" w:rsidR="00374252" w:rsidRPr="00374252" w:rsidRDefault="00B82BE8" w:rsidP="001309C7">
            <w:pPr>
              <w:jc w:val="center"/>
              <w:rPr>
                <w:sz w:val="24"/>
                <w:szCs w:val="28"/>
              </w:rPr>
            </w:pPr>
            <w:r w:rsidRPr="00704169">
              <w:rPr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E96B7D4" wp14:editId="72C31D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44450</wp:posOffset>
                      </wp:positionV>
                      <wp:extent cx="1836000" cy="900000"/>
                      <wp:effectExtent l="0" t="0" r="12065" b="146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668F8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  <w:r w:rsidRPr="0053149D"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  <w:p w14:paraId="7BA5ABDC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BF18DA" w14:textId="77777777" w:rsidR="008676FE" w:rsidRPr="0053149D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Affix barcode label </w:t>
                                  </w:r>
                                </w:p>
                                <w:p w14:paraId="7B3C2308" w14:textId="6E533DCA" w:rsidR="00B82BE8" w:rsidRPr="0053149D" w:rsidRDefault="00B82BE8" w:rsidP="00B82BE8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B7D4" id="Text Box 6" o:spid="_x0000_s1028" type="#_x0000_t202" style="position:absolute;left:0;text-align:left;margin-left:0;margin-top:3.5pt;width:144.55pt;height:70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" strokecolor="#bfbfbf [2412]">
                      <v:textbox>
                        <w:txbxContent>
                          <w:p w14:paraId="0A7668F8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Lab</w:t>
                            </w:r>
                            <w:r w:rsidRPr="0053149D"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number:</w:t>
                            </w:r>
                          </w:p>
                          <w:p w14:paraId="7BA5ABDC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DBF18DA" w14:textId="77777777" w:rsidR="008676FE" w:rsidRPr="0053149D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Affix barcode label </w:t>
                            </w:r>
                          </w:p>
                          <w:p w14:paraId="7B3C2308" w14:textId="6E533DCA" w:rsidR="00B82BE8" w:rsidRPr="0053149D" w:rsidRDefault="00B82BE8" w:rsidP="00B82BE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74252" w:rsidRPr="00374252" w14:paraId="601DC557" w14:textId="46B2AB39" w:rsidTr="00BB17F0">
        <w:trPr>
          <w:trHeight w:val="1531"/>
        </w:trPr>
        <w:tc>
          <w:tcPr>
            <w:tcW w:w="1606" w:type="pct"/>
          </w:tcPr>
          <w:p w14:paraId="02B79801" w14:textId="7994A5A3" w:rsidR="00374252" w:rsidRPr="00733DA9" w:rsidRDefault="00733DA9" w:rsidP="001309C7">
            <w:pPr>
              <w:jc w:val="center"/>
              <w:rPr>
                <w:b/>
                <w:sz w:val="24"/>
                <w:szCs w:val="28"/>
                <w:lang w:val="sv-SE"/>
              </w:rPr>
            </w:pPr>
            <w:r w:rsidRPr="00733DA9">
              <w:rPr>
                <w:b/>
                <w:sz w:val="24"/>
                <w:szCs w:val="28"/>
                <w:lang w:val="sv-SE"/>
              </w:rPr>
              <w:t>Sample 3 (T=180min)</w:t>
            </w:r>
          </w:p>
          <w:p w14:paraId="326A4A04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Sampling time aimed for</w:t>
            </w:r>
            <w:r w:rsidRPr="00374252">
              <w:rPr>
                <w:sz w:val="24"/>
                <w:szCs w:val="28"/>
              </w:rPr>
              <w:t>:</w:t>
            </w:r>
          </w:p>
          <w:p w14:paraId="6E68FFE3" w14:textId="3198F620" w:rsidR="00374252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  <w:p w14:paraId="433D8C10" w14:textId="584F1F1A" w:rsidR="00374252" w:rsidRPr="00374252" w:rsidRDefault="00374252" w:rsidP="001309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5F102EB3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Sampling EXACT </w:t>
            </w:r>
            <w:r w:rsidRPr="00374252">
              <w:rPr>
                <w:sz w:val="24"/>
                <w:szCs w:val="28"/>
              </w:rPr>
              <w:t>time:</w:t>
            </w:r>
          </w:p>
          <w:p w14:paraId="2B330A45" w14:textId="0ADC77C6" w:rsidR="00374252" w:rsidRPr="00374252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  <w:tc>
          <w:tcPr>
            <w:tcW w:w="1779" w:type="pct"/>
            <w:gridSpan w:val="2"/>
          </w:tcPr>
          <w:p w14:paraId="4F5F9095" w14:textId="65FB7A1C" w:rsidR="00374252" w:rsidRPr="00374252" w:rsidRDefault="00B82BE8" w:rsidP="001309C7">
            <w:pPr>
              <w:jc w:val="center"/>
              <w:rPr>
                <w:sz w:val="24"/>
                <w:szCs w:val="28"/>
              </w:rPr>
            </w:pPr>
            <w:r w:rsidRPr="00704169">
              <w:rPr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B887AC8" wp14:editId="425093E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46990</wp:posOffset>
                      </wp:positionV>
                      <wp:extent cx="1836000" cy="900000"/>
                      <wp:effectExtent l="0" t="0" r="12065" b="146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9983B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  <w:r w:rsidRPr="0053149D"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  <w:p w14:paraId="6CC1B7AB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B009B7" w14:textId="77777777" w:rsidR="008676FE" w:rsidRPr="0053149D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Affix barcode label </w:t>
                                  </w:r>
                                </w:p>
                                <w:p w14:paraId="1ACC494E" w14:textId="47291579" w:rsidR="00B82BE8" w:rsidRPr="0053149D" w:rsidRDefault="00B82BE8" w:rsidP="00B82BE8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7AC8" id="Text Box 7" o:spid="_x0000_s1029" type="#_x0000_t202" style="position:absolute;left:0;text-align:left;margin-left:0;margin-top:3.7pt;width:144.55pt;height:70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" strokecolor="#bfbfbf [2412]">
                      <v:textbox>
                        <w:txbxContent>
                          <w:p w14:paraId="0E29983B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Lab</w:t>
                            </w:r>
                            <w:r w:rsidRPr="0053149D"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number:</w:t>
                            </w:r>
                          </w:p>
                          <w:p w14:paraId="6CC1B7AB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EB009B7" w14:textId="77777777" w:rsidR="008676FE" w:rsidRPr="0053149D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Affix barcode label </w:t>
                            </w:r>
                          </w:p>
                          <w:p w14:paraId="1ACC494E" w14:textId="47291579" w:rsidR="00B82BE8" w:rsidRPr="0053149D" w:rsidRDefault="00B82BE8" w:rsidP="00B82BE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74252" w:rsidRPr="00374252" w14:paraId="63CAE56E" w14:textId="203A8D08" w:rsidTr="00BB17F0">
        <w:trPr>
          <w:trHeight w:val="1531"/>
        </w:trPr>
        <w:tc>
          <w:tcPr>
            <w:tcW w:w="1606" w:type="pct"/>
          </w:tcPr>
          <w:p w14:paraId="6913790F" w14:textId="3C556F6D" w:rsidR="00374252" w:rsidRPr="00733DA9" w:rsidRDefault="00733DA9" w:rsidP="001309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Sample 4 (T=</w:t>
            </w:r>
            <w:r w:rsidRPr="00733DA9">
              <w:rPr>
                <w:b/>
                <w:sz w:val="24"/>
                <w:szCs w:val="28"/>
              </w:rPr>
              <w:t>240min)</w:t>
            </w:r>
          </w:p>
          <w:p w14:paraId="4374251A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Sampling time aimed for</w:t>
            </w:r>
            <w:r w:rsidRPr="00374252">
              <w:rPr>
                <w:sz w:val="24"/>
                <w:szCs w:val="28"/>
              </w:rPr>
              <w:t>:</w:t>
            </w:r>
          </w:p>
          <w:p w14:paraId="59C02F02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  <w:p w14:paraId="7128975C" w14:textId="2B1824D8" w:rsidR="00374252" w:rsidRPr="00374252" w:rsidRDefault="00374252" w:rsidP="001309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5A3B7AAC" w14:textId="77777777" w:rsidR="00733DA9" w:rsidRDefault="00733DA9" w:rsidP="00733D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Sampling EXACT </w:t>
            </w:r>
            <w:r w:rsidRPr="00374252">
              <w:rPr>
                <w:sz w:val="24"/>
                <w:szCs w:val="28"/>
              </w:rPr>
              <w:t>time:</w:t>
            </w:r>
          </w:p>
          <w:p w14:paraId="3D438ED2" w14:textId="36DE0282" w:rsidR="00374252" w:rsidRPr="00374252" w:rsidRDefault="00733DA9" w:rsidP="00733DA9">
            <w:pPr>
              <w:jc w:val="center"/>
              <w:rPr>
                <w:sz w:val="24"/>
                <w:szCs w:val="28"/>
              </w:rPr>
            </w:pPr>
            <w:proofErr w:type="spellStart"/>
            <w:r w:rsidRPr="00B82BE8">
              <w:rPr>
                <w:rFonts w:ascii="Tahoma" w:hAnsi="Tahoma" w:cs="Tahoma"/>
                <w:i/>
                <w:color w:val="D9D9D9" w:themeColor="background1" w:themeShade="D9"/>
                <w:sz w:val="24"/>
                <w:szCs w:val="28"/>
              </w:rPr>
              <w:t>hh:mm</w:t>
            </w:r>
            <w:proofErr w:type="spellEnd"/>
          </w:p>
        </w:tc>
        <w:tc>
          <w:tcPr>
            <w:tcW w:w="1779" w:type="pct"/>
            <w:gridSpan w:val="2"/>
          </w:tcPr>
          <w:p w14:paraId="01412AC6" w14:textId="302C25A0" w:rsidR="00374252" w:rsidRPr="00374252" w:rsidRDefault="00B82BE8" w:rsidP="001309C7">
            <w:pPr>
              <w:jc w:val="center"/>
              <w:rPr>
                <w:sz w:val="24"/>
                <w:szCs w:val="28"/>
              </w:rPr>
            </w:pPr>
            <w:r w:rsidRPr="00704169">
              <w:rPr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8AC2E43" wp14:editId="28476A2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836000" cy="900000"/>
                      <wp:effectExtent l="0" t="0" r="12065" b="146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013BC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  <w:r w:rsidRPr="0053149D"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  <w:p w14:paraId="2751FC93" w14:textId="77777777" w:rsidR="008676FE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534ED3" w14:textId="77777777" w:rsidR="008676FE" w:rsidRPr="0053149D" w:rsidRDefault="008676FE" w:rsidP="008676FE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Affix barcode label </w:t>
                                  </w:r>
                                </w:p>
                                <w:p w14:paraId="1E2A6A65" w14:textId="22718F38" w:rsidR="00B82BE8" w:rsidRPr="0053149D" w:rsidRDefault="00B82BE8" w:rsidP="00B82BE8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C2E43" id="Text Box 8" o:spid="_x0000_s1030" type="#_x0000_t202" style="position:absolute;left:0;text-align:left;margin-left:0;margin-top:2pt;width:144.55pt;height:70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" strokecolor="#bfbfbf [2412]">
                      <v:textbox>
                        <w:txbxContent>
                          <w:p w14:paraId="799013BC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Lab</w:t>
                            </w:r>
                            <w:r w:rsidRPr="0053149D"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number:</w:t>
                            </w:r>
                          </w:p>
                          <w:p w14:paraId="2751FC93" w14:textId="77777777" w:rsidR="008676FE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F534ED3" w14:textId="77777777" w:rsidR="008676FE" w:rsidRPr="0053149D" w:rsidRDefault="008676FE" w:rsidP="008676F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Affix barcode label </w:t>
                            </w:r>
                          </w:p>
                          <w:p w14:paraId="1E2A6A65" w14:textId="22718F38" w:rsidR="00B82BE8" w:rsidRPr="0053149D" w:rsidRDefault="00B82BE8" w:rsidP="00B82BE8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B469823" w14:textId="722E6629" w:rsidR="00B82BE8" w:rsidRDefault="00374252" w:rsidP="00733DA9">
      <w:pPr>
        <w:jc w:val="left"/>
        <w:rPr>
          <w:sz w:val="24"/>
          <w:szCs w:val="28"/>
        </w:rPr>
      </w:pPr>
      <w:r w:rsidRPr="00374252">
        <w:rPr>
          <w:sz w:val="24"/>
          <w:szCs w:val="28"/>
        </w:rPr>
        <w:t>Any comments:</w:t>
      </w:r>
    </w:p>
    <w:p w14:paraId="44D6313B" w14:textId="77777777" w:rsidR="00B82BE8" w:rsidRDefault="00B82BE8" w:rsidP="001309C7">
      <w:pPr>
        <w:jc w:val="center"/>
        <w:rPr>
          <w:sz w:val="18"/>
          <w:szCs w:val="28"/>
        </w:rPr>
      </w:pPr>
    </w:p>
    <w:p w14:paraId="29BBEEBE" w14:textId="6A69196B" w:rsidR="00374252" w:rsidRPr="00B82BE8" w:rsidRDefault="00B82BE8" w:rsidP="00B45099">
      <w:pPr>
        <w:jc w:val="left"/>
        <w:rPr>
          <w:sz w:val="18"/>
          <w:szCs w:val="28"/>
        </w:rPr>
      </w:pPr>
      <w:r w:rsidRPr="00B82BE8">
        <w:rPr>
          <w:sz w:val="18"/>
          <w:szCs w:val="28"/>
        </w:rPr>
        <w:t>B</w:t>
      </w:r>
      <w:r w:rsidR="00B45099">
        <w:rPr>
          <w:sz w:val="18"/>
          <w:szCs w:val="28"/>
        </w:rPr>
        <w:t xml:space="preserve">lood samples along with this request form should be transferred </w:t>
      </w:r>
      <w:r w:rsidR="00374252" w:rsidRPr="00B82BE8">
        <w:rPr>
          <w:sz w:val="18"/>
          <w:szCs w:val="28"/>
        </w:rPr>
        <w:t>to the laboratory immediately at the end of the procedure or the samples should be separated and the plasma stored frozen until transfer to the laboratory for analysis.</w:t>
      </w:r>
    </w:p>
    <w:sectPr w:rsidR="00374252" w:rsidRPr="00B82BE8" w:rsidSect="00130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code="9"/>
      <w:pgMar w:top="121" w:right="569" w:bottom="709" w:left="709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8745" w14:textId="77777777" w:rsidR="00AB6AB9" w:rsidRDefault="00AB6AB9">
      <w:r>
        <w:separator/>
      </w:r>
    </w:p>
  </w:endnote>
  <w:endnote w:type="continuationSeparator" w:id="0">
    <w:p w14:paraId="059B8746" w14:textId="77777777" w:rsidR="00AB6AB9" w:rsidRDefault="00AB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8758" w14:textId="7786DCDF" w:rsidR="00753709" w:rsidRDefault="00753709" w:rsidP="00BC5701">
    <w:pPr>
      <w:pStyle w:val="Footer"/>
    </w:pPr>
  </w:p>
  <w:p w14:paraId="059B8759" w14:textId="77777777" w:rsidR="00753709" w:rsidRPr="003864E7" w:rsidRDefault="00753709" w:rsidP="0000129C">
    <w:pPr>
      <w:pStyle w:val="Footer"/>
      <w:jc w:val="center"/>
      <w:rPr>
        <w:sz w:val="20"/>
        <w:szCs w:val="20"/>
      </w:rPr>
    </w:pPr>
    <w:r w:rsidRPr="003864E7">
      <w:rPr>
        <w:snapToGrid w:val="0"/>
        <w:sz w:val="20"/>
        <w:szCs w:val="20"/>
      </w:rPr>
      <w:t xml:space="preserve">Page </w:t>
    </w:r>
    <w:r w:rsidR="00281503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PAGE </w:instrText>
    </w:r>
    <w:r w:rsidR="00281503" w:rsidRPr="003864E7">
      <w:rPr>
        <w:snapToGrid w:val="0"/>
        <w:sz w:val="20"/>
        <w:szCs w:val="20"/>
      </w:rPr>
      <w:fldChar w:fldCharType="separate"/>
    </w:r>
    <w:r w:rsidR="004F77A0">
      <w:rPr>
        <w:noProof/>
        <w:snapToGrid w:val="0"/>
        <w:sz w:val="20"/>
        <w:szCs w:val="20"/>
      </w:rPr>
      <w:t>2</w:t>
    </w:r>
    <w:r w:rsidR="00281503" w:rsidRPr="003864E7">
      <w:rPr>
        <w:snapToGrid w:val="0"/>
        <w:sz w:val="20"/>
        <w:szCs w:val="20"/>
      </w:rPr>
      <w:fldChar w:fldCharType="end"/>
    </w:r>
    <w:r w:rsidRPr="003864E7">
      <w:rPr>
        <w:snapToGrid w:val="0"/>
        <w:sz w:val="20"/>
        <w:szCs w:val="20"/>
      </w:rPr>
      <w:t xml:space="preserve"> of </w:t>
    </w:r>
    <w:r w:rsidR="00281503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NUMPAGES </w:instrText>
    </w:r>
    <w:r w:rsidR="00281503" w:rsidRPr="003864E7">
      <w:rPr>
        <w:snapToGrid w:val="0"/>
        <w:sz w:val="20"/>
        <w:szCs w:val="20"/>
      </w:rPr>
      <w:fldChar w:fldCharType="separate"/>
    </w:r>
    <w:r w:rsidR="00350EAD">
      <w:rPr>
        <w:noProof/>
        <w:snapToGrid w:val="0"/>
        <w:sz w:val="20"/>
        <w:szCs w:val="20"/>
      </w:rPr>
      <w:t>1</w:t>
    </w:r>
    <w:r w:rsidR="00281503" w:rsidRPr="003864E7">
      <w:rPr>
        <w:snapToGrid w:val="0"/>
        <w:sz w:val="20"/>
        <w:szCs w:val="20"/>
      </w:rPr>
      <w:fldChar w:fldCharType="end"/>
    </w:r>
  </w:p>
  <w:tbl>
    <w:tblPr>
      <w:tblW w:w="8613" w:type="dxa"/>
      <w:tblLayout w:type="fixed"/>
      <w:tblLook w:val="01E0" w:firstRow="1" w:lastRow="1" w:firstColumn="1" w:lastColumn="1" w:noHBand="0" w:noVBand="0"/>
    </w:tblPr>
    <w:tblGrid>
      <w:gridCol w:w="1668"/>
      <w:gridCol w:w="3402"/>
      <w:gridCol w:w="1307"/>
      <w:gridCol w:w="2236"/>
    </w:tblGrid>
    <w:tr w:rsidR="00753709" w14:paraId="059B875D" w14:textId="77777777" w:rsidTr="009A010D">
      <w:tc>
        <w:tcPr>
          <w:tcW w:w="5070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059B875A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</w:t>
          </w:r>
        </w:p>
      </w:tc>
      <w:tc>
        <w:tcPr>
          <w:tcW w:w="1307" w:type="dxa"/>
          <w:tcBorders>
            <w:top w:val="single" w:sz="4" w:space="0" w:color="auto"/>
            <w:left w:val="single" w:sz="4" w:space="0" w:color="auto"/>
          </w:tcBorders>
        </w:tcPr>
        <w:p w14:paraId="059B875B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2236" w:type="dxa"/>
          <w:tcBorders>
            <w:top w:val="single" w:sz="4" w:space="0" w:color="auto"/>
          </w:tcBorders>
        </w:tcPr>
        <w:p w14:paraId="059B875C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 xml:space="preserve">Version </w:t>
          </w:r>
        </w:p>
      </w:tc>
    </w:tr>
    <w:tr w:rsidR="00753709" w14:paraId="059B8762" w14:textId="77777777" w:rsidTr="009A010D">
      <w:tc>
        <w:tcPr>
          <w:tcW w:w="1668" w:type="dxa"/>
        </w:tcPr>
        <w:p w14:paraId="059B875E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Authorised by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059B875F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1307" w:type="dxa"/>
          <w:tcBorders>
            <w:left w:val="single" w:sz="4" w:space="0" w:color="auto"/>
          </w:tcBorders>
        </w:tcPr>
        <w:p w14:paraId="059B8760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Issue date</w:t>
          </w:r>
        </w:p>
      </w:tc>
      <w:tc>
        <w:tcPr>
          <w:tcW w:w="2236" w:type="dxa"/>
          <w:vAlign w:val="bottom"/>
        </w:tcPr>
        <w:p w14:paraId="059B8761" w14:textId="77777777" w:rsidR="00753709" w:rsidRPr="003B6C7B" w:rsidRDefault="00753709" w:rsidP="009A010D">
          <w:pPr>
            <w:pStyle w:val="Footer"/>
            <w:jc w:val="left"/>
            <w:rPr>
              <w:rFonts w:ascii="Verdana" w:hAnsi="Verdana" w:cs="Arial"/>
              <w:lang w:val="en-GB"/>
            </w:rPr>
          </w:pPr>
        </w:p>
      </w:tc>
    </w:tr>
    <w:tr w:rsidR="00753709" w14:paraId="059B8767" w14:textId="77777777" w:rsidTr="009A010D">
      <w:tc>
        <w:tcPr>
          <w:tcW w:w="1668" w:type="dxa"/>
        </w:tcPr>
        <w:p w14:paraId="059B8763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>Author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059B8764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</w:p>
      </w:tc>
      <w:tc>
        <w:tcPr>
          <w:tcW w:w="1307" w:type="dxa"/>
          <w:tcBorders>
            <w:left w:val="single" w:sz="4" w:space="0" w:color="auto"/>
          </w:tcBorders>
        </w:tcPr>
        <w:p w14:paraId="059B8765" w14:textId="77777777" w:rsidR="00753709" w:rsidRPr="003B6C7B" w:rsidRDefault="00753709" w:rsidP="00753709">
          <w:pPr>
            <w:pStyle w:val="Footer"/>
            <w:rPr>
              <w:rFonts w:ascii="Verdana" w:hAnsi="Verdana" w:cs="Arial"/>
              <w:lang w:val="en-GB"/>
            </w:rPr>
          </w:pPr>
          <w:r w:rsidRPr="003B6C7B">
            <w:rPr>
              <w:rFonts w:ascii="Verdana" w:hAnsi="Verdana" w:cs="Arial"/>
              <w:lang w:val="en-GB"/>
            </w:rPr>
            <w:t xml:space="preserve">Version </w:t>
          </w:r>
        </w:p>
      </w:tc>
      <w:tc>
        <w:tcPr>
          <w:tcW w:w="2236" w:type="dxa"/>
          <w:vAlign w:val="bottom"/>
        </w:tcPr>
        <w:p w14:paraId="059B8766" w14:textId="77777777" w:rsidR="00753709" w:rsidRPr="003B6C7B" w:rsidRDefault="00753709" w:rsidP="009A010D">
          <w:pPr>
            <w:pStyle w:val="Footer"/>
            <w:jc w:val="left"/>
            <w:rPr>
              <w:rFonts w:ascii="Verdana" w:hAnsi="Verdana" w:cs="Arial"/>
              <w:lang w:val="en-GB"/>
            </w:rPr>
          </w:pPr>
        </w:p>
      </w:tc>
    </w:tr>
  </w:tbl>
  <w:p w14:paraId="059B8768" w14:textId="77777777" w:rsidR="00753709" w:rsidRPr="00BC5701" w:rsidRDefault="00753709" w:rsidP="00B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05"/>
      <w:gridCol w:w="3402"/>
    </w:tblGrid>
    <w:tr w:rsidR="000C16EE" w:rsidRPr="00CF6C9F" w14:paraId="111FD65C" w14:textId="77777777" w:rsidTr="00750A33">
      <w:trPr>
        <w:jc w:val="center"/>
      </w:trPr>
      <w:tc>
        <w:tcPr>
          <w:tcW w:w="6805" w:type="dxa"/>
          <w:shd w:val="clear" w:color="auto" w:fill="auto"/>
        </w:tcPr>
        <w:p w14:paraId="297AA143" w14:textId="492D56BB" w:rsidR="000C16EE" w:rsidRPr="00332555" w:rsidRDefault="000C16EE" w:rsidP="000C16EE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Filename:</w:t>
          </w:r>
          <w:r w:rsidR="003022CC">
            <w:rPr>
              <w:rFonts w:cs="Arial"/>
              <w:noProof/>
              <w:sz w:val="16"/>
              <w:szCs w:val="16"/>
              <w:lang w:val="en-GB"/>
            </w:rPr>
            <w:t xml:space="preserve"> </w:t>
          </w:r>
          <w:r w:rsidR="00290BB8">
            <w:rPr>
              <w:rFonts w:cs="Arial"/>
              <w:noProof/>
              <w:sz w:val="16"/>
              <w:szCs w:val="16"/>
              <w:lang w:val="en-GB"/>
            </w:rPr>
            <w:t>Iohexol GFR request form</w:t>
          </w:r>
        </w:p>
      </w:tc>
      <w:tc>
        <w:tcPr>
          <w:tcW w:w="3402" w:type="dxa"/>
          <w:shd w:val="clear" w:color="auto" w:fill="auto"/>
        </w:tcPr>
        <w:p w14:paraId="60895F74" w14:textId="2ACB453E" w:rsidR="000C16EE" w:rsidRPr="00332555" w:rsidRDefault="000C16EE" w:rsidP="000C16EE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Issue Date:</w:t>
          </w:r>
          <w:r w:rsidR="003022CC">
            <w:rPr>
              <w:rFonts w:cs="Arial"/>
              <w:noProof/>
              <w:sz w:val="16"/>
              <w:szCs w:val="16"/>
              <w:lang w:val="en-GB"/>
            </w:rPr>
            <w:t xml:space="preserve"> </w:t>
          </w:r>
          <w:r w:rsidR="00290BB8">
            <w:rPr>
              <w:rFonts w:cs="Arial"/>
              <w:noProof/>
              <w:sz w:val="16"/>
              <w:szCs w:val="16"/>
              <w:lang w:val="en-GB"/>
            </w:rPr>
            <w:t>25</w:t>
          </w:r>
          <w:r w:rsidR="003022CC">
            <w:rPr>
              <w:rFonts w:cs="Arial"/>
              <w:noProof/>
              <w:sz w:val="16"/>
              <w:szCs w:val="16"/>
              <w:lang w:val="en-GB"/>
            </w:rPr>
            <w:t>/07/2025</w:t>
          </w:r>
        </w:p>
      </w:tc>
    </w:tr>
    <w:tr w:rsidR="000C16EE" w:rsidRPr="00CF6C9F" w14:paraId="2AE2CDC4" w14:textId="77777777" w:rsidTr="00750A33">
      <w:trPr>
        <w:jc w:val="center"/>
      </w:trPr>
      <w:tc>
        <w:tcPr>
          <w:tcW w:w="6805" w:type="dxa"/>
          <w:shd w:val="clear" w:color="auto" w:fill="auto"/>
        </w:tcPr>
        <w:p w14:paraId="0D6F4C82" w14:textId="1129330B" w:rsidR="000C16EE" w:rsidRPr="00332555" w:rsidRDefault="000C16EE" w:rsidP="000C16EE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Authorised by:</w:t>
          </w:r>
          <w:r w:rsidR="003022CC">
            <w:rPr>
              <w:rFonts w:cs="Arial"/>
              <w:noProof/>
              <w:sz w:val="16"/>
              <w:szCs w:val="16"/>
              <w:lang w:val="en-GB"/>
            </w:rPr>
            <w:t xml:space="preserve"> R Carling</w:t>
          </w:r>
        </w:p>
      </w:tc>
      <w:tc>
        <w:tcPr>
          <w:tcW w:w="3402" w:type="dxa"/>
          <w:shd w:val="clear" w:color="auto" w:fill="auto"/>
        </w:tcPr>
        <w:p w14:paraId="01D6DCD7" w14:textId="7767AB68" w:rsidR="000C16EE" w:rsidRPr="00332555" w:rsidRDefault="000C16EE" w:rsidP="000C16EE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Page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PAGE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F50A10">
            <w:rPr>
              <w:rFonts w:cs="Arial"/>
              <w:b/>
              <w:bCs/>
              <w:noProof/>
              <w:sz w:val="16"/>
              <w:szCs w:val="16"/>
              <w:lang w:val="en-GB"/>
            </w:rPr>
            <w:t>1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 of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NUMPAGES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F50A10">
            <w:rPr>
              <w:rFonts w:cs="Arial"/>
              <w:b/>
              <w:bCs/>
              <w:noProof/>
              <w:sz w:val="16"/>
              <w:szCs w:val="16"/>
              <w:lang w:val="en-GB"/>
            </w:rPr>
            <w:t>1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</w:p>
      </w:tc>
    </w:tr>
  </w:tbl>
  <w:p w14:paraId="2E3B06A5" w14:textId="77777777" w:rsidR="000C16EE" w:rsidRDefault="000C1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05"/>
      <w:gridCol w:w="3402"/>
    </w:tblGrid>
    <w:tr w:rsidR="00CF6C9F" w:rsidRPr="00CF6C9F" w14:paraId="059B8778" w14:textId="77777777" w:rsidTr="00CF6C9F">
      <w:tc>
        <w:tcPr>
          <w:tcW w:w="6805" w:type="dxa"/>
          <w:shd w:val="clear" w:color="auto" w:fill="auto"/>
        </w:tcPr>
        <w:p w14:paraId="059B8776" w14:textId="731B3CB4" w:rsidR="00CF6C9F" w:rsidRPr="00332555" w:rsidRDefault="00CF6C9F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Filename:</w:t>
          </w:r>
        </w:p>
      </w:tc>
      <w:tc>
        <w:tcPr>
          <w:tcW w:w="3402" w:type="dxa"/>
          <w:shd w:val="clear" w:color="auto" w:fill="auto"/>
        </w:tcPr>
        <w:p w14:paraId="059B8777" w14:textId="77777777" w:rsidR="00CF6C9F" w:rsidRPr="00332555" w:rsidRDefault="00CF6C9F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Issue Date:</w:t>
          </w:r>
        </w:p>
      </w:tc>
    </w:tr>
    <w:tr w:rsidR="00CF6C9F" w:rsidRPr="00CF6C9F" w14:paraId="059B877B" w14:textId="77777777" w:rsidTr="00CF6C9F">
      <w:tc>
        <w:tcPr>
          <w:tcW w:w="6805" w:type="dxa"/>
          <w:shd w:val="clear" w:color="auto" w:fill="auto"/>
        </w:tcPr>
        <w:p w14:paraId="059B8779" w14:textId="77777777" w:rsidR="00CF6C9F" w:rsidRPr="00332555" w:rsidRDefault="00CF6C9F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>Authorised by:</w:t>
          </w:r>
        </w:p>
      </w:tc>
      <w:tc>
        <w:tcPr>
          <w:tcW w:w="3402" w:type="dxa"/>
          <w:shd w:val="clear" w:color="auto" w:fill="auto"/>
        </w:tcPr>
        <w:p w14:paraId="059B877A" w14:textId="0A68B58E" w:rsidR="00CF6C9F" w:rsidRPr="00332555" w:rsidRDefault="00CF6C9F" w:rsidP="00E76C45">
          <w:pPr>
            <w:pStyle w:val="Footer"/>
            <w:rPr>
              <w:rFonts w:cs="Arial"/>
              <w:noProof/>
              <w:sz w:val="16"/>
              <w:szCs w:val="16"/>
              <w:lang w:val="en-GB"/>
            </w:rPr>
          </w:pP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Page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PAGE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0C16EE">
            <w:rPr>
              <w:rFonts w:cs="Arial"/>
              <w:b/>
              <w:bCs/>
              <w:noProof/>
              <w:sz w:val="16"/>
              <w:szCs w:val="16"/>
              <w:lang w:val="en-GB"/>
            </w:rPr>
            <w:t>1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  <w:r w:rsidRPr="00332555">
            <w:rPr>
              <w:rFonts w:cs="Arial"/>
              <w:noProof/>
              <w:sz w:val="16"/>
              <w:szCs w:val="16"/>
              <w:lang w:val="en-GB"/>
            </w:rPr>
            <w:t xml:space="preserve"> of 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begin"/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instrText xml:space="preserve"> NUMPAGES  \* Arabic  \* MERGEFORMAT </w:instrTex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separate"/>
          </w:r>
          <w:r w:rsidR="000C16EE">
            <w:rPr>
              <w:rFonts w:cs="Arial"/>
              <w:b/>
              <w:bCs/>
              <w:noProof/>
              <w:sz w:val="16"/>
              <w:szCs w:val="16"/>
              <w:lang w:val="en-GB"/>
            </w:rPr>
            <w:t>2</w:t>
          </w:r>
          <w:r w:rsidRPr="00332555">
            <w:rPr>
              <w:rFonts w:cs="Arial"/>
              <w:b/>
              <w:bCs/>
              <w:noProof/>
              <w:sz w:val="16"/>
              <w:szCs w:val="16"/>
              <w:lang w:val="en-GB"/>
            </w:rPr>
            <w:fldChar w:fldCharType="end"/>
          </w:r>
        </w:p>
      </w:tc>
    </w:tr>
  </w:tbl>
  <w:p w14:paraId="059B877C" w14:textId="77777777" w:rsidR="0012221C" w:rsidRPr="007C5342" w:rsidRDefault="00350EAD" w:rsidP="00E76C45">
    <w:pPr>
      <w:pStyle w:val="Footer"/>
      <w:rPr>
        <w:szCs w:val="20"/>
        <w:lang w:val="en-GB"/>
      </w:rPr>
    </w:pP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  <w:t xml:space="preserve">  </w:t>
    </w:r>
    <w:r>
      <w:rPr>
        <w:rFonts w:ascii="Verdana" w:hAnsi="Verdana" w:cs="Arial"/>
        <w:noProof/>
        <w:sz w:val="16"/>
        <w:szCs w:val="16"/>
        <w:lang w:val="en-GB"/>
      </w:rPr>
      <w:tab/>
    </w:r>
    <w:r>
      <w:rPr>
        <w:rFonts w:ascii="Verdana" w:hAnsi="Verdana" w:cs="Arial"/>
        <w:noProof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8743" w14:textId="77777777" w:rsidR="00AB6AB9" w:rsidRDefault="00AB6AB9">
      <w:r>
        <w:separator/>
      </w:r>
    </w:p>
  </w:footnote>
  <w:footnote w:type="continuationSeparator" w:id="0">
    <w:p w14:paraId="059B8744" w14:textId="77777777" w:rsidR="00AB6AB9" w:rsidRDefault="00AB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61"/>
      <w:gridCol w:w="4362"/>
    </w:tblGrid>
    <w:tr w:rsidR="00753709" w:rsidRPr="00193A29" w14:paraId="059B8749" w14:textId="77777777" w:rsidTr="009A010D">
      <w:tc>
        <w:tcPr>
          <w:tcW w:w="4361" w:type="dxa"/>
        </w:tcPr>
        <w:p w14:paraId="059B8747" w14:textId="0699F757" w:rsidR="00753709" w:rsidRPr="009A010D" w:rsidRDefault="00332555" w:rsidP="009A010D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TITLE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 w:rsidR="000547E0">
            <w:rPr>
              <w:rStyle w:val="PageNumber"/>
              <w:b/>
              <w:sz w:val="20"/>
              <w:szCs w:val="20"/>
            </w:rPr>
            <w:t>Enter in 'Summary'/'Title:'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 w:val="restart"/>
          <w:tcBorders>
            <w:left w:val="nil"/>
          </w:tcBorders>
        </w:tcPr>
        <w:p w14:paraId="059B8748" w14:textId="77777777" w:rsidR="00753709" w:rsidRPr="009A010D" w:rsidRDefault="0046729C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 w:rsidRPr="001254B3">
            <w:rPr>
              <w:noProof/>
              <w:lang w:eastAsia="en-GB"/>
            </w:rPr>
            <w:drawing>
              <wp:inline distT="0" distB="0" distL="0" distR="0" wp14:anchorId="059B877D" wp14:editId="059B877E">
                <wp:extent cx="990600" cy="431800"/>
                <wp:effectExtent l="0" t="0" r="0" b="6350"/>
                <wp:docPr id="261" name="Picture 6" descr="GSTS_Logo_RGB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STS_Logo_RGB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709" w:rsidRPr="00193A29" w14:paraId="059B874C" w14:textId="77777777" w:rsidTr="009A010D">
      <w:tc>
        <w:tcPr>
          <w:tcW w:w="4361" w:type="dxa"/>
        </w:tcPr>
        <w:p w14:paraId="059B874A" w14:textId="29A4EF0E" w:rsidR="00753709" w:rsidRPr="009A010D" w:rsidRDefault="00332555" w:rsidP="009A010D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SUBJECT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 w:rsidR="000547E0">
            <w:rPr>
              <w:rStyle w:val="PageNumber"/>
              <w:b/>
              <w:sz w:val="20"/>
              <w:szCs w:val="20"/>
            </w:rPr>
            <w:t>Enter in 'Summary'/unique identifier'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  <w:tc>
        <w:tcPr>
          <w:tcW w:w="4362" w:type="dxa"/>
          <w:vMerge/>
          <w:tcBorders>
            <w:left w:val="nil"/>
          </w:tcBorders>
        </w:tcPr>
        <w:p w14:paraId="059B874B" w14:textId="77777777" w:rsidR="00753709" w:rsidRPr="009A010D" w:rsidRDefault="00753709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753709" w:rsidRPr="00BC5701" w14:paraId="059B874F" w14:textId="77777777" w:rsidTr="009A010D">
      <w:tc>
        <w:tcPr>
          <w:tcW w:w="4361" w:type="dxa"/>
          <w:tcBorders>
            <w:bottom w:val="single" w:sz="4" w:space="0" w:color="auto"/>
          </w:tcBorders>
        </w:tcPr>
        <w:p w14:paraId="059B874D" w14:textId="77777777" w:rsidR="00753709" w:rsidRPr="009A010D" w:rsidRDefault="00753709" w:rsidP="009A010D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  <w:bottom w:val="single" w:sz="4" w:space="0" w:color="auto"/>
          </w:tcBorders>
        </w:tcPr>
        <w:p w14:paraId="059B874E" w14:textId="6E8E5180" w:rsidR="00753709" w:rsidRPr="009A010D" w:rsidRDefault="00332555" w:rsidP="009A010D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rPr>
              <w:rStyle w:val="PageNumber"/>
              <w:b/>
              <w:sz w:val="20"/>
              <w:szCs w:val="20"/>
            </w:rPr>
            <w:fldChar w:fldCharType="begin"/>
          </w:r>
          <w:r>
            <w:rPr>
              <w:rStyle w:val="PageNumber"/>
              <w:b/>
              <w:sz w:val="20"/>
              <w:szCs w:val="20"/>
            </w:rPr>
            <w:instrText xml:space="preserve"> DOCPROPERTY  Department  \* MERGEFORMAT </w:instrText>
          </w:r>
          <w:r>
            <w:rPr>
              <w:rStyle w:val="PageNumber"/>
              <w:b/>
              <w:sz w:val="20"/>
              <w:szCs w:val="20"/>
            </w:rPr>
            <w:fldChar w:fldCharType="separate"/>
          </w:r>
          <w:r w:rsidR="000547E0">
            <w:rPr>
              <w:rStyle w:val="PageNumber"/>
              <w:b/>
              <w:sz w:val="20"/>
              <w:szCs w:val="20"/>
            </w:rPr>
            <w:t>Enter dept name in 'Custom'/'Value:'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</w:tbl>
  <w:p w14:paraId="059B8750" w14:textId="77777777" w:rsidR="00753709" w:rsidRPr="00EF7C35" w:rsidRDefault="00753709" w:rsidP="00EF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7371"/>
    </w:tblGrid>
    <w:tr w:rsidR="000C16EE" w:rsidRPr="00186F5B" w14:paraId="00F42B75" w14:textId="77777777" w:rsidTr="00750A33">
      <w:trPr>
        <w:trHeight w:val="454"/>
        <w:jc w:val="center"/>
      </w:trPr>
      <w:tc>
        <w:tcPr>
          <w:tcW w:w="3119" w:type="dxa"/>
          <w:vMerge w:val="restart"/>
        </w:tcPr>
        <w:p w14:paraId="30A9D43F" w14:textId="77777777" w:rsidR="000C16EE" w:rsidRPr="009A010D" w:rsidRDefault="000C16EE" w:rsidP="000C16EE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0D9A1DF4" wp14:editId="6C7BDA14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262" name="Picture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7E4039BE" w14:textId="2E1106E5" w:rsidR="000C16EE" w:rsidRPr="00332555" w:rsidRDefault="003022CC" w:rsidP="000C16EE">
          <w:pPr>
            <w:pStyle w:val="Header"/>
            <w:jc w:val="right"/>
            <w:rPr>
              <w:sz w:val="20"/>
              <w:szCs w:val="20"/>
            </w:rPr>
          </w:pPr>
          <w:r w:rsidRPr="003022CC">
            <w:rPr>
              <w:sz w:val="20"/>
              <w:szCs w:val="20"/>
            </w:rPr>
            <w:t>BioSGST-SLMMS-LF-43</w:t>
          </w:r>
          <w:r>
            <w:rPr>
              <w:sz w:val="20"/>
              <w:szCs w:val="20"/>
            </w:rPr>
            <w:t xml:space="preserve"> v1.0</w:t>
          </w:r>
        </w:p>
      </w:tc>
    </w:tr>
    <w:tr w:rsidR="000C16EE" w:rsidRPr="00186F5B" w14:paraId="5362BA83" w14:textId="77777777" w:rsidTr="00B82BE8">
      <w:trPr>
        <w:trHeight w:val="80"/>
        <w:jc w:val="center"/>
      </w:trPr>
      <w:tc>
        <w:tcPr>
          <w:tcW w:w="3119" w:type="dxa"/>
          <w:vMerge/>
        </w:tcPr>
        <w:p w14:paraId="3233DDAE" w14:textId="77777777" w:rsidR="000C16EE" w:rsidRPr="009A010D" w:rsidRDefault="000C16EE" w:rsidP="000C16EE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  <w:tc>
        <w:tcPr>
          <w:tcW w:w="7371" w:type="dxa"/>
        </w:tcPr>
        <w:p w14:paraId="0ACC1C34" w14:textId="025E4EDE" w:rsidR="000C16EE" w:rsidRPr="00332555" w:rsidRDefault="003022CC" w:rsidP="000C16EE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Biochemical Sciences</w:t>
          </w:r>
        </w:p>
      </w:tc>
    </w:tr>
  </w:tbl>
  <w:p w14:paraId="059B8757" w14:textId="77777777" w:rsidR="00753709" w:rsidRPr="0012221C" w:rsidRDefault="00753709" w:rsidP="00B82BE8">
    <w:pPr>
      <w:pStyle w:val="Header"/>
      <w:tabs>
        <w:tab w:val="right" w:pos="8370"/>
      </w:tabs>
      <w:rPr>
        <w:rStyle w:val="PageNumber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876E" w14:textId="77777777" w:rsidR="00C06165" w:rsidRDefault="00C06165" w:rsidP="00A70E99">
    <w:pPr>
      <w:rPr>
        <w:sz w:val="20"/>
        <w:szCs w:val="20"/>
      </w:rPr>
    </w:pPr>
  </w:p>
  <w:tbl>
    <w:tblPr>
      <w:tblW w:w="10490" w:type="dxa"/>
      <w:tblInd w:w="-74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7371"/>
    </w:tblGrid>
    <w:tr w:rsidR="00A70E99" w:rsidRPr="00186F5B" w14:paraId="059B8771" w14:textId="77777777" w:rsidTr="00A70E99">
      <w:trPr>
        <w:trHeight w:val="454"/>
      </w:trPr>
      <w:tc>
        <w:tcPr>
          <w:tcW w:w="3119" w:type="dxa"/>
          <w:vMerge w:val="restart"/>
        </w:tcPr>
        <w:p w14:paraId="059B876F" w14:textId="64273437" w:rsidR="00A70E99" w:rsidRPr="009A010D" w:rsidRDefault="00332555" w:rsidP="009F6036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4F0B0C3A" wp14:editId="746C9FB5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263" name="Picture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059B8770" w14:textId="77777777" w:rsidR="00A70E99" w:rsidRPr="00332555" w:rsidRDefault="00A70E99" w:rsidP="00B455E7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 w:rsidRPr="00332555">
            <w:rPr>
              <w:sz w:val="20"/>
              <w:szCs w:val="20"/>
            </w:rPr>
            <w:t>QPulse</w:t>
          </w:r>
          <w:proofErr w:type="spellEnd"/>
          <w:r w:rsidRPr="00332555">
            <w:rPr>
              <w:sz w:val="20"/>
              <w:szCs w:val="20"/>
            </w:rPr>
            <w:t xml:space="preserve"> code and </w:t>
          </w:r>
          <w:r w:rsidR="00B455E7" w:rsidRPr="00332555">
            <w:rPr>
              <w:sz w:val="20"/>
              <w:szCs w:val="20"/>
            </w:rPr>
            <w:t>version</w:t>
          </w:r>
          <w:r w:rsidRPr="00332555">
            <w:rPr>
              <w:sz w:val="20"/>
              <w:szCs w:val="20"/>
            </w:rPr>
            <w:t xml:space="preserve"> no</w:t>
          </w:r>
        </w:p>
      </w:tc>
    </w:tr>
    <w:tr w:rsidR="00A70E99" w:rsidRPr="00186F5B" w14:paraId="059B8774" w14:textId="77777777" w:rsidTr="00A70E99">
      <w:tc>
        <w:tcPr>
          <w:tcW w:w="3119" w:type="dxa"/>
          <w:vMerge/>
        </w:tcPr>
        <w:p w14:paraId="059B8772" w14:textId="77777777" w:rsidR="00A70E99" w:rsidRPr="009A010D" w:rsidRDefault="00A70E99" w:rsidP="009F6036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  <w:tc>
        <w:tcPr>
          <w:tcW w:w="7371" w:type="dxa"/>
        </w:tcPr>
        <w:p w14:paraId="059B8773" w14:textId="77777777" w:rsidR="00A70E99" w:rsidRPr="00332555" w:rsidRDefault="00A70E99" w:rsidP="00A70E99">
          <w:pPr>
            <w:pStyle w:val="Header"/>
            <w:jc w:val="right"/>
            <w:rPr>
              <w:sz w:val="20"/>
              <w:szCs w:val="20"/>
            </w:rPr>
          </w:pPr>
          <w:r w:rsidRPr="00332555">
            <w:rPr>
              <w:sz w:val="20"/>
              <w:szCs w:val="20"/>
            </w:rPr>
            <w:t>Enter site address and laboratory section (if required locally)</w:t>
          </w:r>
        </w:p>
      </w:tc>
    </w:tr>
  </w:tbl>
  <w:p w14:paraId="059B8775" w14:textId="77777777" w:rsidR="00350EAD" w:rsidRPr="00C06165" w:rsidRDefault="00350EAD" w:rsidP="00C06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3370A8"/>
    <w:multiLevelType w:val="singleLevel"/>
    <w:tmpl w:val="000E5B2C"/>
    <w:lvl w:ilvl="0">
      <w:start w:val="1"/>
      <w:numFmt w:val="decimal"/>
      <w:pStyle w:val="Heading9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" w15:restartNumberingAfterBreak="0">
    <w:nsid w:val="2A4C549D"/>
    <w:multiLevelType w:val="hybridMultilevel"/>
    <w:tmpl w:val="96E2C5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D1104"/>
    <w:multiLevelType w:val="hybridMultilevel"/>
    <w:tmpl w:val="D94611FC"/>
    <w:lvl w:ilvl="0" w:tplc="C9C63B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DF2"/>
    <w:multiLevelType w:val="hybridMultilevel"/>
    <w:tmpl w:val="4A3AE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08FC"/>
    <w:multiLevelType w:val="hybridMultilevel"/>
    <w:tmpl w:val="A360488C"/>
    <w:lvl w:ilvl="0" w:tplc="B33A324A">
      <w:start w:val="1"/>
      <w:numFmt w:val="bullet"/>
      <w:pStyle w:val="BodyTex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5B6A"/>
    <w:multiLevelType w:val="multilevel"/>
    <w:tmpl w:val="CD445666"/>
    <w:lvl w:ilvl="0">
      <w:start w:val="1"/>
      <w:numFmt w:val="lowerRoman"/>
      <w:pStyle w:val="Protoc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9F2E2B"/>
    <w:multiLevelType w:val="singleLevel"/>
    <w:tmpl w:val="BF5CD1B0"/>
    <w:lvl w:ilvl="0">
      <w:start w:val="1"/>
      <w:numFmt w:val="decimal"/>
      <w:lvlText w:val="%1"/>
      <w:legacy w:legacy="1" w:legacySpace="0" w:legacyIndent="283"/>
      <w:lvlJc w:val="left"/>
      <w:pPr>
        <w:ind w:left="1134" w:hanging="283"/>
      </w:pPr>
    </w:lvl>
  </w:abstractNum>
  <w:abstractNum w:abstractNumId="8" w15:restartNumberingAfterBreak="0">
    <w:nsid w:val="53703252"/>
    <w:multiLevelType w:val="multilevel"/>
    <w:tmpl w:val="5638249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A13EE"/>
    <w:multiLevelType w:val="singleLevel"/>
    <w:tmpl w:val="E2FA10B8"/>
    <w:lvl w:ilvl="0">
      <w:start w:val="1"/>
      <w:numFmt w:val="bullet"/>
      <w:pStyle w:val="Protocol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num w:numId="1" w16cid:durableId="2045247510">
    <w:abstractNumId w:val="0"/>
  </w:num>
  <w:num w:numId="2" w16cid:durableId="1149054288">
    <w:abstractNumId w:val="7"/>
  </w:num>
  <w:num w:numId="3" w16cid:durableId="691690443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4" w16cid:durableId="1476336491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5" w16cid:durableId="426074852">
    <w:abstractNumId w:val="1"/>
  </w:num>
  <w:num w:numId="6" w16cid:durableId="659777521">
    <w:abstractNumId w:val="9"/>
  </w:num>
  <w:num w:numId="7" w16cid:durableId="1275482418">
    <w:abstractNumId w:val="8"/>
  </w:num>
  <w:num w:numId="8" w16cid:durableId="671184782">
    <w:abstractNumId w:val="5"/>
  </w:num>
  <w:num w:numId="9" w16cid:durableId="1788044821">
    <w:abstractNumId w:val="3"/>
  </w:num>
  <w:num w:numId="10" w16cid:durableId="414547660">
    <w:abstractNumId w:val="6"/>
  </w:num>
  <w:num w:numId="11" w16cid:durableId="1320575903">
    <w:abstractNumId w:val="1"/>
  </w:num>
  <w:num w:numId="12" w16cid:durableId="1511797658">
    <w:abstractNumId w:val="1"/>
  </w:num>
  <w:num w:numId="13" w16cid:durableId="1477844393">
    <w:abstractNumId w:val="4"/>
  </w:num>
  <w:num w:numId="14" w16cid:durableId="94870254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A9"/>
    <w:rsid w:val="0000129C"/>
    <w:rsid w:val="00005BA4"/>
    <w:rsid w:val="0001034B"/>
    <w:rsid w:val="00011833"/>
    <w:rsid w:val="00021D00"/>
    <w:rsid w:val="00051795"/>
    <w:rsid w:val="000547E0"/>
    <w:rsid w:val="00063CD5"/>
    <w:rsid w:val="0007272A"/>
    <w:rsid w:val="00085190"/>
    <w:rsid w:val="000903C0"/>
    <w:rsid w:val="00097635"/>
    <w:rsid w:val="000B52EA"/>
    <w:rsid w:val="000B5C96"/>
    <w:rsid w:val="000B6C3B"/>
    <w:rsid w:val="000C10EC"/>
    <w:rsid w:val="000C16EE"/>
    <w:rsid w:val="000C5168"/>
    <w:rsid w:val="000C7F6F"/>
    <w:rsid w:val="000D0733"/>
    <w:rsid w:val="000D105B"/>
    <w:rsid w:val="000D431E"/>
    <w:rsid w:val="000E5EFD"/>
    <w:rsid w:val="000F5FBA"/>
    <w:rsid w:val="000F6FCC"/>
    <w:rsid w:val="001025C0"/>
    <w:rsid w:val="001027DE"/>
    <w:rsid w:val="0012221C"/>
    <w:rsid w:val="001233FC"/>
    <w:rsid w:val="001309C7"/>
    <w:rsid w:val="00146B99"/>
    <w:rsid w:val="001728AE"/>
    <w:rsid w:val="00185DFF"/>
    <w:rsid w:val="00186F5B"/>
    <w:rsid w:val="00193A29"/>
    <w:rsid w:val="001A1695"/>
    <w:rsid w:val="001A46F2"/>
    <w:rsid w:val="001C060F"/>
    <w:rsid w:val="001C3ECC"/>
    <w:rsid w:val="001C75CE"/>
    <w:rsid w:val="001D2C3D"/>
    <w:rsid w:val="001E3F19"/>
    <w:rsid w:val="001E6DF9"/>
    <w:rsid w:val="001F7838"/>
    <w:rsid w:val="00220BF3"/>
    <w:rsid w:val="002261B3"/>
    <w:rsid w:val="00230FAD"/>
    <w:rsid w:val="0024034E"/>
    <w:rsid w:val="0024062B"/>
    <w:rsid w:val="0025079B"/>
    <w:rsid w:val="00253EE4"/>
    <w:rsid w:val="0025788D"/>
    <w:rsid w:val="002621D7"/>
    <w:rsid w:val="0026463D"/>
    <w:rsid w:val="00275207"/>
    <w:rsid w:val="00281503"/>
    <w:rsid w:val="002830DD"/>
    <w:rsid w:val="002858A9"/>
    <w:rsid w:val="002879DA"/>
    <w:rsid w:val="00290BB8"/>
    <w:rsid w:val="00291CE2"/>
    <w:rsid w:val="0029646C"/>
    <w:rsid w:val="002A2F03"/>
    <w:rsid w:val="002C2B33"/>
    <w:rsid w:val="002C5AD5"/>
    <w:rsid w:val="002E6220"/>
    <w:rsid w:val="002E6E9F"/>
    <w:rsid w:val="002F434C"/>
    <w:rsid w:val="003022CC"/>
    <w:rsid w:val="00306631"/>
    <w:rsid w:val="003079E4"/>
    <w:rsid w:val="00332555"/>
    <w:rsid w:val="00342A87"/>
    <w:rsid w:val="003430C6"/>
    <w:rsid w:val="00350EAD"/>
    <w:rsid w:val="00356B87"/>
    <w:rsid w:val="00363E66"/>
    <w:rsid w:val="00374252"/>
    <w:rsid w:val="003864E7"/>
    <w:rsid w:val="00390F7C"/>
    <w:rsid w:val="003A447D"/>
    <w:rsid w:val="003B6C7B"/>
    <w:rsid w:val="003C720A"/>
    <w:rsid w:val="003D7B8D"/>
    <w:rsid w:val="003E0974"/>
    <w:rsid w:val="003E5DC6"/>
    <w:rsid w:val="003F71E1"/>
    <w:rsid w:val="00421CB8"/>
    <w:rsid w:val="00464765"/>
    <w:rsid w:val="00464AD5"/>
    <w:rsid w:val="00466034"/>
    <w:rsid w:val="0046729C"/>
    <w:rsid w:val="00474D56"/>
    <w:rsid w:val="004752BD"/>
    <w:rsid w:val="004803C1"/>
    <w:rsid w:val="004817DC"/>
    <w:rsid w:val="004942A1"/>
    <w:rsid w:val="004A2311"/>
    <w:rsid w:val="004A75F9"/>
    <w:rsid w:val="004B04AD"/>
    <w:rsid w:val="004C7948"/>
    <w:rsid w:val="004D3DCC"/>
    <w:rsid w:val="004E6224"/>
    <w:rsid w:val="004F77A0"/>
    <w:rsid w:val="00506DE0"/>
    <w:rsid w:val="00514CB9"/>
    <w:rsid w:val="00520ABB"/>
    <w:rsid w:val="005369DC"/>
    <w:rsid w:val="00543582"/>
    <w:rsid w:val="005440E5"/>
    <w:rsid w:val="00552C61"/>
    <w:rsid w:val="00553646"/>
    <w:rsid w:val="005614FA"/>
    <w:rsid w:val="005650C9"/>
    <w:rsid w:val="00570422"/>
    <w:rsid w:val="00592B3F"/>
    <w:rsid w:val="005950AE"/>
    <w:rsid w:val="005D24A9"/>
    <w:rsid w:val="005D2CC5"/>
    <w:rsid w:val="005D37A4"/>
    <w:rsid w:val="005D4FB9"/>
    <w:rsid w:val="005E0330"/>
    <w:rsid w:val="005E105C"/>
    <w:rsid w:val="005F1622"/>
    <w:rsid w:val="005F1659"/>
    <w:rsid w:val="005F5085"/>
    <w:rsid w:val="006261B3"/>
    <w:rsid w:val="00641B77"/>
    <w:rsid w:val="006430C0"/>
    <w:rsid w:val="00643A2A"/>
    <w:rsid w:val="00651C3A"/>
    <w:rsid w:val="00665E2D"/>
    <w:rsid w:val="006732E6"/>
    <w:rsid w:val="00685DD0"/>
    <w:rsid w:val="00694F7F"/>
    <w:rsid w:val="006A52FB"/>
    <w:rsid w:val="006B087A"/>
    <w:rsid w:val="006B0FDB"/>
    <w:rsid w:val="006C6F35"/>
    <w:rsid w:val="006E0E2A"/>
    <w:rsid w:val="006E20FD"/>
    <w:rsid w:val="006E64B4"/>
    <w:rsid w:val="00705944"/>
    <w:rsid w:val="0071113D"/>
    <w:rsid w:val="007153E6"/>
    <w:rsid w:val="007237F2"/>
    <w:rsid w:val="00727CC1"/>
    <w:rsid w:val="00730F64"/>
    <w:rsid w:val="00733DA9"/>
    <w:rsid w:val="00734C4C"/>
    <w:rsid w:val="00737951"/>
    <w:rsid w:val="007418EA"/>
    <w:rsid w:val="007505FA"/>
    <w:rsid w:val="00750A33"/>
    <w:rsid w:val="00753709"/>
    <w:rsid w:val="007851C9"/>
    <w:rsid w:val="0079470C"/>
    <w:rsid w:val="00794CD0"/>
    <w:rsid w:val="007952CF"/>
    <w:rsid w:val="007A070C"/>
    <w:rsid w:val="007A3833"/>
    <w:rsid w:val="007B546E"/>
    <w:rsid w:val="007C1316"/>
    <w:rsid w:val="007C17E4"/>
    <w:rsid w:val="007C5342"/>
    <w:rsid w:val="007D1D9D"/>
    <w:rsid w:val="007D69EC"/>
    <w:rsid w:val="007E49DE"/>
    <w:rsid w:val="007F118A"/>
    <w:rsid w:val="00805E77"/>
    <w:rsid w:val="00860BA8"/>
    <w:rsid w:val="008676FE"/>
    <w:rsid w:val="008E695D"/>
    <w:rsid w:val="008E79C1"/>
    <w:rsid w:val="008F56CB"/>
    <w:rsid w:val="008F58E5"/>
    <w:rsid w:val="009314B2"/>
    <w:rsid w:val="00932AE6"/>
    <w:rsid w:val="00935956"/>
    <w:rsid w:val="00936D71"/>
    <w:rsid w:val="009448EB"/>
    <w:rsid w:val="00965AC1"/>
    <w:rsid w:val="00977CE7"/>
    <w:rsid w:val="009A010D"/>
    <w:rsid w:val="009A2A21"/>
    <w:rsid w:val="009A5D63"/>
    <w:rsid w:val="009D0023"/>
    <w:rsid w:val="009E12DD"/>
    <w:rsid w:val="009E26BA"/>
    <w:rsid w:val="009E6EB6"/>
    <w:rsid w:val="009F2EC7"/>
    <w:rsid w:val="009F6036"/>
    <w:rsid w:val="00A05342"/>
    <w:rsid w:val="00A07B70"/>
    <w:rsid w:val="00A20FF9"/>
    <w:rsid w:val="00A32AD5"/>
    <w:rsid w:val="00A35D8D"/>
    <w:rsid w:val="00A45443"/>
    <w:rsid w:val="00A60B2D"/>
    <w:rsid w:val="00A66DCD"/>
    <w:rsid w:val="00A70E99"/>
    <w:rsid w:val="00A914C0"/>
    <w:rsid w:val="00A9499F"/>
    <w:rsid w:val="00A969F1"/>
    <w:rsid w:val="00AB6AB9"/>
    <w:rsid w:val="00AD1EBF"/>
    <w:rsid w:val="00AD3313"/>
    <w:rsid w:val="00AF173A"/>
    <w:rsid w:val="00B00FA8"/>
    <w:rsid w:val="00B33BF1"/>
    <w:rsid w:val="00B33D24"/>
    <w:rsid w:val="00B413B7"/>
    <w:rsid w:val="00B45099"/>
    <w:rsid w:val="00B455E7"/>
    <w:rsid w:val="00B46A90"/>
    <w:rsid w:val="00B54095"/>
    <w:rsid w:val="00B66FFC"/>
    <w:rsid w:val="00B70CD5"/>
    <w:rsid w:val="00B82BE8"/>
    <w:rsid w:val="00B85F10"/>
    <w:rsid w:val="00B954E9"/>
    <w:rsid w:val="00BB17F0"/>
    <w:rsid w:val="00BB1AAA"/>
    <w:rsid w:val="00BC5701"/>
    <w:rsid w:val="00BC6EE1"/>
    <w:rsid w:val="00BD4519"/>
    <w:rsid w:val="00BD53F9"/>
    <w:rsid w:val="00BD5519"/>
    <w:rsid w:val="00BE1D62"/>
    <w:rsid w:val="00BE2816"/>
    <w:rsid w:val="00BF1420"/>
    <w:rsid w:val="00C002EB"/>
    <w:rsid w:val="00C06165"/>
    <w:rsid w:val="00C1590E"/>
    <w:rsid w:val="00C21AA0"/>
    <w:rsid w:val="00C253BD"/>
    <w:rsid w:val="00C656F7"/>
    <w:rsid w:val="00C80265"/>
    <w:rsid w:val="00C92E5F"/>
    <w:rsid w:val="00CA67A6"/>
    <w:rsid w:val="00CC0836"/>
    <w:rsid w:val="00CC2ABA"/>
    <w:rsid w:val="00CD5208"/>
    <w:rsid w:val="00CF11A8"/>
    <w:rsid w:val="00CF5C28"/>
    <w:rsid w:val="00CF6C9F"/>
    <w:rsid w:val="00D06E56"/>
    <w:rsid w:val="00D13F28"/>
    <w:rsid w:val="00D20E83"/>
    <w:rsid w:val="00D2515A"/>
    <w:rsid w:val="00D6142D"/>
    <w:rsid w:val="00D70D60"/>
    <w:rsid w:val="00D730A8"/>
    <w:rsid w:val="00DA6A1F"/>
    <w:rsid w:val="00DA6A66"/>
    <w:rsid w:val="00DB546E"/>
    <w:rsid w:val="00DC2ADA"/>
    <w:rsid w:val="00DD5C7E"/>
    <w:rsid w:val="00DD7915"/>
    <w:rsid w:val="00E1259E"/>
    <w:rsid w:val="00E1783C"/>
    <w:rsid w:val="00E35F0F"/>
    <w:rsid w:val="00E41977"/>
    <w:rsid w:val="00E55119"/>
    <w:rsid w:val="00E5770D"/>
    <w:rsid w:val="00E66FC6"/>
    <w:rsid w:val="00E740FE"/>
    <w:rsid w:val="00E75EB1"/>
    <w:rsid w:val="00E76C45"/>
    <w:rsid w:val="00E8145F"/>
    <w:rsid w:val="00E91170"/>
    <w:rsid w:val="00EB152E"/>
    <w:rsid w:val="00EB4D2E"/>
    <w:rsid w:val="00EB5262"/>
    <w:rsid w:val="00ED1B15"/>
    <w:rsid w:val="00ED5380"/>
    <w:rsid w:val="00EE08E7"/>
    <w:rsid w:val="00EE5029"/>
    <w:rsid w:val="00EF31F0"/>
    <w:rsid w:val="00EF4734"/>
    <w:rsid w:val="00EF675F"/>
    <w:rsid w:val="00EF7C35"/>
    <w:rsid w:val="00F04ACC"/>
    <w:rsid w:val="00F1395E"/>
    <w:rsid w:val="00F44C4D"/>
    <w:rsid w:val="00F50A10"/>
    <w:rsid w:val="00F55B3B"/>
    <w:rsid w:val="00F67AA3"/>
    <w:rsid w:val="00F84A80"/>
    <w:rsid w:val="00F92235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59B8735"/>
  <w15:chartTrackingRefBased/>
  <w15:docId w15:val="{405E6383-9524-4DD2-A0EB-A0CEDA5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72A"/>
    <w:pPr>
      <w:spacing w:after="120"/>
      <w:jc w:val="both"/>
    </w:pPr>
    <w:rPr>
      <w:rFonts w:ascii="Arial" w:hAnsi="Arial" w:cs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53709"/>
    <w:pPr>
      <w:keepNext/>
      <w:keepLines/>
      <w:numPr>
        <w:numId w:val="1"/>
      </w:numPr>
      <w:spacing w:before="120"/>
      <w:ind w:hanging="85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10EC"/>
    <w:pPr>
      <w:keepNext/>
      <w:numPr>
        <w:ilvl w:val="1"/>
        <w:numId w:val="1"/>
      </w:numPr>
      <w:spacing w:before="120"/>
      <w:ind w:hanging="851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uiPriority w:val="99"/>
    <w:qFormat/>
    <w:rsid w:val="006430C0"/>
    <w:pPr>
      <w:keepNext w:val="0"/>
      <w:numPr>
        <w:ilvl w:val="2"/>
      </w:numPr>
      <w:spacing w:before="0"/>
      <w:jc w:val="both"/>
      <w:outlineLvl w:val="2"/>
    </w:pPr>
    <w:rPr>
      <w:b w:val="0"/>
    </w:rPr>
  </w:style>
  <w:style w:type="paragraph" w:styleId="Heading4">
    <w:name w:val="heading 4"/>
    <w:basedOn w:val="Normal"/>
    <w:next w:val="Normal"/>
    <w:uiPriority w:val="99"/>
    <w:qFormat/>
    <w:rsid w:val="00390F7C"/>
    <w:pPr>
      <w:keepNext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7F118A"/>
    <w:pPr>
      <w:spacing w:before="240" w:after="60"/>
      <w:outlineLvl w:val="4"/>
    </w:pPr>
  </w:style>
  <w:style w:type="paragraph" w:styleId="Heading6">
    <w:name w:val="heading 6"/>
    <w:next w:val="Normal"/>
    <w:uiPriority w:val="99"/>
    <w:qFormat/>
    <w:rsid w:val="007F118A"/>
    <w:pPr>
      <w:spacing w:after="60"/>
      <w:outlineLvl w:val="5"/>
    </w:pPr>
    <w:rPr>
      <w:rFonts w:ascii="Arial" w:hAnsi="Arial"/>
      <w:noProof/>
      <w:lang w:eastAsia="en-US"/>
    </w:rPr>
  </w:style>
  <w:style w:type="paragraph" w:styleId="Heading7">
    <w:name w:val="heading 7"/>
    <w:basedOn w:val="Normal"/>
    <w:next w:val="Normal"/>
    <w:uiPriority w:val="99"/>
    <w:qFormat/>
    <w:rsid w:val="005D24A9"/>
    <w:pPr>
      <w:outlineLvl w:val="6"/>
    </w:pPr>
    <w:rPr>
      <w:sz w:val="28"/>
      <w:szCs w:val="28"/>
    </w:rPr>
  </w:style>
  <w:style w:type="paragraph" w:styleId="Heading8">
    <w:name w:val="heading 8"/>
    <w:basedOn w:val="Heading2"/>
    <w:next w:val="Normal"/>
    <w:uiPriority w:val="99"/>
    <w:qFormat/>
    <w:rsid w:val="003E0974"/>
    <w:pPr>
      <w:numPr>
        <w:ilvl w:val="0"/>
        <w:numId w:val="0"/>
      </w:numPr>
      <w:spacing w:after="60"/>
      <w:outlineLvl w:val="7"/>
    </w:pPr>
  </w:style>
  <w:style w:type="paragraph" w:styleId="Heading9">
    <w:name w:val="heading 9"/>
    <w:basedOn w:val="Heading1"/>
    <w:next w:val="Heading8"/>
    <w:uiPriority w:val="99"/>
    <w:qFormat/>
    <w:rsid w:val="003E0974"/>
    <w:pPr>
      <w:numPr>
        <w:numId w:val="12"/>
      </w:num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39"/>
    <w:rsid w:val="00D730A8"/>
    <w:pPr>
      <w:ind w:left="1702"/>
    </w:pPr>
  </w:style>
  <w:style w:type="paragraph" w:styleId="TOC2">
    <w:name w:val="toc 2"/>
    <w:basedOn w:val="Normal"/>
    <w:next w:val="Normal"/>
    <w:uiPriority w:val="39"/>
    <w:rsid w:val="00D6142D"/>
    <w:pPr>
      <w:tabs>
        <w:tab w:val="left" w:pos="851"/>
        <w:tab w:val="right" w:leader="dot" w:pos="8505"/>
      </w:tabs>
      <w:spacing w:after="60"/>
      <w:ind w:left="851" w:hanging="851"/>
      <w:jc w:val="left"/>
    </w:pPr>
  </w:style>
  <w:style w:type="paragraph" w:styleId="TOC1">
    <w:name w:val="toc 1"/>
    <w:basedOn w:val="Normal"/>
    <w:next w:val="Normal"/>
    <w:uiPriority w:val="39"/>
    <w:rsid w:val="00D6142D"/>
    <w:pPr>
      <w:keepNext/>
      <w:keepLines/>
      <w:tabs>
        <w:tab w:val="left" w:pos="851"/>
        <w:tab w:val="right" w:leader="dot" w:pos="8505"/>
      </w:tabs>
      <w:spacing w:before="120"/>
      <w:ind w:left="851" w:hanging="851"/>
      <w:jc w:val="left"/>
    </w:pPr>
    <w:rPr>
      <w:b/>
    </w:rPr>
  </w:style>
  <w:style w:type="paragraph" w:styleId="Footer">
    <w:name w:val="footer"/>
    <w:basedOn w:val="Normal"/>
    <w:link w:val="FooterChar"/>
    <w:uiPriority w:val="99"/>
    <w:rsid w:val="00F44C4D"/>
    <w:rPr>
      <w:rFonts w:cs="Times New Roman"/>
      <w:sz w:val="18"/>
      <w:szCs w:val="18"/>
      <w:lang w:val="x-none"/>
    </w:rPr>
  </w:style>
  <w:style w:type="paragraph" w:styleId="Header">
    <w:name w:val="header"/>
    <w:basedOn w:val="Normal"/>
    <w:link w:val="HeaderChar"/>
    <w:rsid w:val="00F44C4D"/>
  </w:style>
  <w:style w:type="table" w:styleId="TableGrid">
    <w:name w:val="Table Grid"/>
    <w:basedOn w:val="TableNormal"/>
    <w:uiPriority w:val="39"/>
    <w:rsid w:val="000C516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F58E5"/>
    <w:pPr>
      <w:spacing w:after="60"/>
      <w:ind w:left="2160" w:hanging="1152"/>
      <w:jc w:val="left"/>
    </w:pPr>
  </w:style>
  <w:style w:type="paragraph" w:styleId="Title">
    <w:name w:val="Title"/>
    <w:basedOn w:val="Normal"/>
    <w:qFormat/>
    <w:rsid w:val="008F58E5"/>
    <w:pPr>
      <w:spacing w:before="360" w:after="720" w:line="360" w:lineRule="auto"/>
      <w:jc w:val="center"/>
    </w:pPr>
    <w:rPr>
      <w:b/>
      <w:smallCaps/>
      <w:kern w:val="36"/>
      <w:sz w:val="36"/>
    </w:rPr>
  </w:style>
  <w:style w:type="paragraph" w:styleId="BalloonText">
    <w:name w:val="Balloon Text"/>
    <w:basedOn w:val="Normal"/>
    <w:semiHidden/>
    <w:rsid w:val="00B00FA8"/>
    <w:rPr>
      <w:rFonts w:ascii="Tahoma" w:hAnsi="Tahoma" w:cs="Tahoma"/>
      <w:sz w:val="16"/>
      <w:szCs w:val="16"/>
    </w:rPr>
  </w:style>
  <w:style w:type="paragraph" w:customStyle="1" w:styleId="Subtext">
    <w:name w:val="Subtext"/>
    <w:basedOn w:val="Normal"/>
    <w:next w:val="Normal"/>
    <w:rsid w:val="008F58E5"/>
    <w:pPr>
      <w:spacing w:before="60" w:after="60"/>
      <w:ind w:left="1440" w:hanging="432"/>
    </w:pPr>
  </w:style>
  <w:style w:type="paragraph" w:styleId="EndnoteText">
    <w:name w:val="endnote text"/>
    <w:basedOn w:val="Normal"/>
    <w:semiHidden/>
    <w:rsid w:val="00A07B70"/>
    <w:pPr>
      <w:tabs>
        <w:tab w:val="left" w:pos="567"/>
      </w:tabs>
      <w:ind w:left="567" w:hanging="567"/>
      <w:jc w:val="left"/>
    </w:pPr>
  </w:style>
  <w:style w:type="paragraph" w:styleId="Caption">
    <w:name w:val="caption"/>
    <w:basedOn w:val="Normal"/>
    <w:next w:val="Normal"/>
    <w:qFormat/>
    <w:rsid w:val="006732E6"/>
    <w:pPr>
      <w:keepNext/>
      <w:tabs>
        <w:tab w:val="left" w:pos="1134"/>
      </w:tabs>
      <w:spacing w:before="120"/>
      <w:ind w:left="1134" w:hanging="1134"/>
      <w:jc w:val="left"/>
    </w:pPr>
  </w:style>
  <w:style w:type="character" w:styleId="PageNumber">
    <w:name w:val="page number"/>
    <w:rsid w:val="00F44C4D"/>
    <w:rPr>
      <w:rFonts w:ascii="Arial" w:hAnsi="Arial"/>
      <w:sz w:val="24"/>
      <w:szCs w:val="24"/>
    </w:rPr>
  </w:style>
  <w:style w:type="paragraph" w:customStyle="1" w:styleId="Protocol1">
    <w:name w:val="Protocol 1"/>
    <w:basedOn w:val="Normal"/>
    <w:next w:val="Normal"/>
    <w:rsid w:val="005F1659"/>
    <w:pPr>
      <w:numPr>
        <w:numId w:val="10"/>
      </w:numPr>
      <w:spacing w:after="60"/>
      <w:jc w:val="left"/>
    </w:pPr>
  </w:style>
  <w:style w:type="paragraph" w:customStyle="1" w:styleId="Protocol2">
    <w:name w:val="Protocol 2"/>
    <w:basedOn w:val="Protocol1"/>
    <w:next w:val="Normal"/>
    <w:rsid w:val="007F118A"/>
    <w:pPr>
      <w:numPr>
        <w:numId w:val="6"/>
      </w:numPr>
      <w:tabs>
        <w:tab w:val="left" w:pos="284"/>
      </w:tabs>
    </w:pPr>
  </w:style>
  <w:style w:type="character" w:styleId="EndnoteReference">
    <w:name w:val="endnote reference"/>
    <w:semiHidden/>
    <w:rsid w:val="00A07B70"/>
    <w:rPr>
      <w:rFonts w:ascii="Arial" w:hAnsi="Arial"/>
      <w:sz w:val="24"/>
      <w:vertAlign w:val="superscript"/>
    </w:rPr>
  </w:style>
  <w:style w:type="paragraph" w:styleId="ListNumber2">
    <w:name w:val="List Number 2"/>
    <w:basedOn w:val="Heading2"/>
    <w:rsid w:val="008F58E5"/>
    <w:pPr>
      <w:ind w:left="566" w:hanging="283"/>
      <w:outlineLvl w:val="9"/>
    </w:pPr>
    <w:rPr>
      <w:b w:val="0"/>
    </w:rPr>
  </w:style>
  <w:style w:type="paragraph" w:styleId="TOC4">
    <w:name w:val="toc 4"/>
    <w:basedOn w:val="Normal"/>
    <w:next w:val="Normal"/>
    <w:semiHidden/>
    <w:rsid w:val="008F58E5"/>
    <w:pPr>
      <w:tabs>
        <w:tab w:val="right" w:leader="dot" w:pos="8309"/>
      </w:tabs>
      <w:ind w:left="1800"/>
      <w:jc w:val="left"/>
    </w:pPr>
  </w:style>
  <w:style w:type="paragraph" w:styleId="TOC5">
    <w:name w:val="toc 5"/>
    <w:basedOn w:val="Normal"/>
    <w:next w:val="Normal"/>
    <w:semiHidden/>
    <w:rsid w:val="008F58E5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8F58E5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8F58E5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rsid w:val="002E6E9F"/>
    <w:pPr>
      <w:tabs>
        <w:tab w:val="left" w:pos="1701"/>
        <w:tab w:val="right" w:leader="dot" w:pos="8505"/>
      </w:tabs>
      <w:ind w:left="1418"/>
      <w:jc w:val="left"/>
    </w:pPr>
  </w:style>
  <w:style w:type="paragraph" w:styleId="TOC9">
    <w:name w:val="toc 9"/>
    <w:basedOn w:val="TOC1"/>
    <w:next w:val="Normal"/>
    <w:rsid w:val="00DB546E"/>
    <w:pPr>
      <w:tabs>
        <w:tab w:val="left" w:pos="1701"/>
      </w:tabs>
      <w:ind w:left="1701" w:hanging="1701"/>
    </w:pPr>
  </w:style>
  <w:style w:type="paragraph" w:styleId="MessageHeader">
    <w:name w:val="Message Header"/>
    <w:basedOn w:val="Normal"/>
    <w:rsid w:val="008F58E5"/>
    <w:pPr>
      <w:ind w:left="1134" w:hanging="1134"/>
    </w:pPr>
  </w:style>
  <w:style w:type="paragraph" w:styleId="BodyTextIndent">
    <w:name w:val="Body Text Indent"/>
    <w:basedOn w:val="Normal"/>
    <w:rsid w:val="008F58E5"/>
    <w:pPr>
      <w:ind w:left="283"/>
    </w:pPr>
  </w:style>
  <w:style w:type="paragraph" w:styleId="Subtitle">
    <w:name w:val="Subtitle"/>
    <w:basedOn w:val="Normal"/>
    <w:qFormat/>
    <w:rsid w:val="008F58E5"/>
    <w:pPr>
      <w:spacing w:after="60"/>
      <w:jc w:val="center"/>
    </w:pPr>
    <w:rPr>
      <w:i/>
    </w:rPr>
  </w:style>
  <w:style w:type="paragraph" w:styleId="DocumentMap">
    <w:name w:val="Document Map"/>
    <w:basedOn w:val="Normal"/>
    <w:semiHidden/>
    <w:rsid w:val="00F9223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29646C"/>
  </w:style>
  <w:style w:type="numbering" w:customStyle="1" w:styleId="StyleBulleted">
    <w:name w:val="Style Bulleted"/>
    <w:basedOn w:val="NoList"/>
    <w:rsid w:val="00390F7C"/>
    <w:pPr>
      <w:numPr>
        <w:numId w:val="7"/>
      </w:numPr>
    </w:pPr>
  </w:style>
  <w:style w:type="paragraph" w:styleId="FootnoteText">
    <w:name w:val="footnote text"/>
    <w:basedOn w:val="Normal"/>
    <w:semiHidden/>
    <w:rsid w:val="006261B3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851" w:hanging="567"/>
      <w:jc w:val="left"/>
    </w:pPr>
    <w:rPr>
      <w:sz w:val="20"/>
    </w:rPr>
  </w:style>
  <w:style w:type="character" w:styleId="FootnoteReference">
    <w:name w:val="footnote reference"/>
    <w:semiHidden/>
    <w:rsid w:val="003066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34B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val="en-US" w:eastAsia="ja-JP"/>
    </w:rPr>
  </w:style>
  <w:style w:type="paragraph" w:customStyle="1" w:styleId="TableStyle1">
    <w:name w:val="TableStyle1"/>
    <w:basedOn w:val="Normal"/>
    <w:rsid w:val="00F92235"/>
    <w:pPr>
      <w:jc w:val="left"/>
    </w:pPr>
  </w:style>
  <w:style w:type="character" w:styleId="CommentReference">
    <w:name w:val="annotation reference"/>
    <w:semiHidden/>
    <w:rsid w:val="008F58E5"/>
    <w:rPr>
      <w:sz w:val="16"/>
    </w:rPr>
  </w:style>
  <w:style w:type="paragraph" w:styleId="CommentText">
    <w:name w:val="annotation text"/>
    <w:basedOn w:val="Normal"/>
    <w:semiHidden/>
    <w:rsid w:val="008F58E5"/>
    <w:rPr>
      <w:sz w:val="20"/>
    </w:rPr>
  </w:style>
  <w:style w:type="paragraph" w:styleId="BodyText">
    <w:name w:val="Body Text"/>
    <w:basedOn w:val="Normal"/>
    <w:rsid w:val="00D70D60"/>
    <w:pPr>
      <w:numPr>
        <w:numId w:val="8"/>
      </w:numPr>
    </w:pPr>
  </w:style>
  <w:style w:type="character" w:styleId="Hyperlink">
    <w:name w:val="Hyperlink"/>
    <w:uiPriority w:val="99"/>
    <w:unhideWhenUsed/>
    <w:rsid w:val="0001034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53709"/>
    <w:rPr>
      <w:rFonts w:ascii="Arial" w:hAnsi="Arial" w:cs="Arial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914C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914C0"/>
    <w:rPr>
      <w:rFonts w:ascii="Calibri" w:hAnsi="Calibri"/>
      <w:sz w:val="22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99"/>
    <w:locked/>
    <w:rsid w:val="00C92E5F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locked/>
    <w:rsid w:val="00C92E5F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70E99"/>
    <w:rPr>
      <w:rFonts w:ascii="Verdana" w:hAnsi="Verdana" w:cs="Arial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kinner\Local%20Settings\Temp\6e4c4a05-7fbc-4d4b-8811-df389a08daa5\GSTS-Dot-Long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91D3451-4605-47FE-B3FF-9AACAA90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GSTS-Dot-LongDocs</Template>
  <TotalTime>0</TotalTime>
  <Pages>1</Pages>
  <Words>170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in 'Summary'/'Title:'</vt:lpstr>
    </vt:vector>
  </TitlesOfParts>
  <Company>Viapath</Company>
  <LinksUpToDate>false</LinksUpToDate>
  <CharactersWithSpaces>1197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in 'Summary'/'Title:'</dc:title>
  <dc:subject>Enter in 'Summary'/unique identifier'</dc:subject>
  <dc:creator>Viapath</dc:creator>
  <cp:keywords/>
  <cp:lastModifiedBy>Fiona Denham</cp:lastModifiedBy>
  <cp:revision>2</cp:revision>
  <cp:lastPrinted>2014-05-20T17:47:00Z</cp:lastPrinted>
  <dcterms:created xsi:type="dcterms:W3CDTF">2025-07-30T16:39:00Z</dcterms:created>
  <dcterms:modified xsi:type="dcterms:W3CDTF">2025-07-30T16:39:00Z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r">
    <vt:lpwstr>Enter name in 'Custom'/'Value:'</vt:lpwstr>
  </property>
  <property fmtid="{D5CDD505-2E9C-101B-9397-08002B2CF9AE}" pid="3" name="Version number">
    <vt:lpwstr>Enter number in 'Custom'/'Value:' (eg 00.0)</vt:lpwstr>
  </property>
  <property fmtid="{D5CDD505-2E9C-101B-9397-08002B2CF9AE}" pid="4" name="Department">
    <vt:lpwstr>Enter dept name in 'Custom'/'Value:'</vt:lpwstr>
  </property>
  <property fmtid="{D5CDD505-2E9C-101B-9397-08002B2CF9AE}" pid="5" name="Date issued">
    <vt:lpwstr>Enter date in 'Custom'/'Value:'</vt:lpwstr>
  </property>
  <property fmtid="{D5CDD505-2E9C-101B-9397-08002B2CF9AE}" pid="6" name="Review  date">
    <vt:lpwstr>Enter date in 'Custom'/'Value:'</vt:lpwstr>
  </property>
  <property fmtid="{D5CDD505-2E9C-101B-9397-08002B2CF9AE}" pid="7" name="WinDIP File ID">
    <vt:lpwstr>02f9ce1c-d88c-4bcc-aee1-f3c974908d25</vt:lpwstr>
  </property>
</Properties>
</file>